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801176" w14:textId="77777777" w:rsidR="00E14BBA" w:rsidRDefault="001813D5">
      <w:pPr>
        <w:jc w:val="center"/>
      </w:pPr>
      <w:r>
        <w:rPr>
          <w:rFonts w:ascii="標楷體" w:eastAsia="標楷體" w:hAnsi="標楷體" w:cs="標楷體"/>
          <w:b/>
          <w:sz w:val="32"/>
          <w:szCs w:val="32"/>
        </w:rPr>
        <w:t>政策性農業專案貸款農業經營計畫書（甲式）</w:t>
      </w:r>
      <w:r>
        <w:rPr>
          <w:noProof/>
        </w:rPr>
        <mc:AlternateContent>
          <mc:Choice Requires="wps">
            <w:drawing>
              <wp:anchor distT="12700" distB="12700" distL="12700" distR="12700" simplePos="0" relativeHeight="2" behindDoc="1" locked="0" layoutInCell="0" allowOverlap="1" wp14:anchorId="1FBF1EE4" wp14:editId="0210CDD3">
                <wp:simplePos x="0" y="0"/>
                <wp:positionH relativeFrom="column">
                  <wp:posOffset>5639435</wp:posOffset>
                </wp:positionH>
                <wp:positionV relativeFrom="paragraph">
                  <wp:posOffset>-92075</wp:posOffset>
                </wp:positionV>
                <wp:extent cx="756920" cy="248285"/>
                <wp:effectExtent l="0" t="0" r="0" b="0"/>
                <wp:wrapNone/>
                <wp:docPr id="1" name="外框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920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5BD663B8" w14:textId="77777777" w:rsidR="00E14BBA" w:rsidRDefault="001813D5">
                            <w:r>
                              <w:rPr>
                                <w:rFonts w:ascii="標楷體" w:eastAsia="標楷體" w:hAnsi="標楷體" w:cs="標楷體"/>
                                <w:b/>
                                <w:sz w:val="20"/>
                                <w:szCs w:val="20"/>
                              </w:rPr>
                              <w:t>編號:18.0</w:t>
                            </w:r>
                          </w:p>
                        </w:txbxContent>
                      </wps:txbx>
                      <wps:bodyPr lIns="92075" tIns="46355" rIns="92075" bIns="4635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FBF1EE4" id="_x0000_t202" coordsize="21600,21600" o:spt="202" path="m,l,21600r21600,l21600,xe">
                <v:stroke joinstyle="miter"/>
                <v:path gradientshapeok="t" o:connecttype="rect"/>
              </v:shapetype>
              <v:shape id="外框2" o:spid="_x0000_s1026" type="#_x0000_t202" style="position:absolute;left:0;text-align:left;margin-left:444.05pt;margin-top:-7.25pt;width:59.6pt;height:19.55pt;z-index:-503316478;visibility:visible;mso-wrap-style:square;mso-wrap-distance-left:1pt;mso-wrap-distance-top:1pt;mso-wrap-distance-right:1pt;mso-wrap-distance-bottom:1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" o:allowincell="f" stroked="f">
                <v:textbox inset="7.25pt,3.65pt,7.25pt,3.65pt">
                  <w:txbxContent>
                    <w:p w14:paraId="5BD663B8" w14:textId="77777777" w:rsidR="00E14BBA" w:rsidRDefault="001813D5">
                      <w:r>
                        <w:rPr>
                          <w:rFonts w:ascii="標楷體" w:eastAsia="標楷體" w:hAnsi="標楷體" w:cs="標楷體"/>
                          <w:b/>
                          <w:sz w:val="20"/>
                          <w:szCs w:val="20"/>
                        </w:rPr>
                        <w:t>編號:18.0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2700" distB="12700" distL="12700" distR="12700" simplePos="0" relativeHeight="3" behindDoc="1" locked="0" layoutInCell="0" allowOverlap="1" wp14:anchorId="59B4C595" wp14:editId="070CCC3D">
                <wp:simplePos x="0" y="0"/>
                <wp:positionH relativeFrom="column">
                  <wp:posOffset>5554980</wp:posOffset>
                </wp:positionH>
                <wp:positionV relativeFrom="paragraph">
                  <wp:posOffset>165100</wp:posOffset>
                </wp:positionV>
                <wp:extent cx="991235" cy="257810"/>
                <wp:effectExtent l="0" t="0" r="0" b="0"/>
                <wp:wrapNone/>
                <wp:docPr id="2" name="外框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1235" cy="257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38A21E3D" w14:textId="77777777" w:rsidR="00E14BBA" w:rsidRDefault="001813D5">
                            <w:r>
                              <w:rPr>
                                <w:rFonts w:ascii="標楷體" w:eastAsia="標楷體" w:hAnsi="標楷體" w:cs="標楷體"/>
                                <w:b/>
                                <w:color w:val="000000"/>
                                <w:sz w:val="16"/>
                                <w:szCs w:val="16"/>
                              </w:rPr>
                              <w:t>113.8.2</w:t>
                            </w:r>
                            <w:r w:rsidR="002A69A9">
                              <w:rPr>
                                <w:rFonts w:ascii="標楷體" w:eastAsia="標楷體" w:hAnsi="標楷體" w:cs="標楷體"/>
                                <w:b/>
                                <w:color w:val="000000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hAnsi="標楷體" w:cs="標楷體"/>
                                <w:b/>
                                <w:color w:val="000000"/>
                                <w:sz w:val="16"/>
                                <w:szCs w:val="16"/>
                              </w:rPr>
                              <w:t>起適用</w:t>
                            </w:r>
                          </w:p>
                          <w:p w14:paraId="3E6ED6E3" w14:textId="77777777" w:rsidR="00E14BBA" w:rsidRDefault="00E14BBA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lIns="92075" tIns="46355" rIns="92075" bIns="4635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B4C595" id="外框1" o:spid="_x0000_s1027" type="#_x0000_t202" style="position:absolute;left:0;text-align:left;margin-left:437.4pt;margin-top:13pt;width:78.05pt;height:20.3pt;z-index:-503316477;visibility:visible;mso-wrap-style:square;mso-wrap-distance-left:1pt;mso-wrap-distance-top:1pt;mso-wrap-distance-right:1pt;mso-wrap-distance-bottom:1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" o:allowincell="f" stroked="f">
                <v:textbox inset="7.25pt,3.65pt,7.25pt,3.65pt">
                  <w:txbxContent>
                    <w:p w14:paraId="38A21E3D" w14:textId="77777777" w:rsidR="00E14BBA" w:rsidRDefault="001813D5">
                      <w:r>
                        <w:rPr>
                          <w:rFonts w:ascii="標楷體" w:eastAsia="標楷體" w:hAnsi="標楷體" w:cs="標楷體"/>
                          <w:b/>
                          <w:color w:val="000000"/>
                          <w:sz w:val="16"/>
                          <w:szCs w:val="16"/>
                        </w:rPr>
                        <w:t>113.8.2</w:t>
                      </w:r>
                      <w:r w:rsidR="002A69A9">
                        <w:rPr>
                          <w:rFonts w:ascii="標楷體" w:eastAsia="標楷體" w:hAnsi="標楷體" w:cs="標楷體"/>
                          <w:b/>
                          <w:color w:val="000000"/>
                          <w:sz w:val="16"/>
                          <w:szCs w:val="16"/>
                        </w:rPr>
                        <w:t>0</w:t>
                      </w:r>
                      <w:r>
                        <w:rPr>
                          <w:rFonts w:ascii="標楷體" w:eastAsia="標楷體" w:hAnsi="標楷體" w:cs="標楷體"/>
                          <w:b/>
                          <w:color w:val="000000"/>
                          <w:sz w:val="16"/>
                          <w:szCs w:val="16"/>
                        </w:rPr>
                        <w:t>起適用</w:t>
                      </w:r>
                    </w:p>
                    <w:p w14:paraId="3E6ED6E3" w14:textId="77777777" w:rsidR="00E14BBA" w:rsidRDefault="00E14BBA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2ABBB4" w14:textId="77777777" w:rsidR="00E14BBA" w:rsidRDefault="001813D5">
      <w:pPr>
        <w:pStyle w:val="af3"/>
        <w:spacing w:before="180" w:line="360" w:lineRule="auto"/>
        <w:ind w:left="142" w:right="139"/>
      </w:pPr>
      <w:r>
        <w:rPr>
          <w:rFonts w:ascii="標楷體" w:eastAsia="標楷體" w:hAnsi="標楷體" w:cs="標楷體"/>
          <w:b/>
          <w:szCs w:val="24"/>
        </w:rPr>
        <w:t>□</w:t>
      </w:r>
      <w:r>
        <w:rPr>
          <w:rFonts w:ascii="標楷體" w:eastAsia="標楷體" w:hAnsi="標楷體" w:cs="標楷體"/>
        </w:rPr>
        <w:t>農機貸款、</w:t>
      </w:r>
      <w:r>
        <w:rPr>
          <w:rFonts w:ascii="標楷體" w:eastAsia="標楷體" w:hAnsi="標楷體" w:cs="標楷體"/>
          <w:b/>
          <w:szCs w:val="24"/>
        </w:rPr>
        <w:t>□</w:t>
      </w:r>
      <w:r>
        <w:rPr>
          <w:rFonts w:ascii="標楷體" w:eastAsia="標楷體" w:hAnsi="標楷體" w:cs="標楷體"/>
        </w:rPr>
        <w:t>輔導</w:t>
      </w:r>
      <w:proofErr w:type="gramStart"/>
      <w:r>
        <w:rPr>
          <w:rFonts w:ascii="標楷體" w:eastAsia="標楷體" w:hAnsi="標楷體" w:cs="標楷體"/>
        </w:rPr>
        <w:t>農糧業經營</w:t>
      </w:r>
      <w:proofErr w:type="gramEnd"/>
      <w:r>
        <w:rPr>
          <w:rFonts w:ascii="標楷體" w:eastAsia="標楷體" w:hAnsi="標楷體" w:cs="標楷體"/>
        </w:rPr>
        <w:t>貸款、</w:t>
      </w:r>
      <w:r>
        <w:rPr>
          <w:rFonts w:ascii="標楷體" w:eastAsia="標楷體" w:hAnsi="標楷體" w:cs="標楷體"/>
          <w:b/>
          <w:szCs w:val="24"/>
        </w:rPr>
        <w:t>□</w:t>
      </w:r>
      <w:r>
        <w:rPr>
          <w:rFonts w:ascii="標楷體" w:eastAsia="標楷體" w:hAnsi="標楷體" w:cs="標楷體"/>
        </w:rPr>
        <w:t>輔導漁業經營貸款、</w:t>
      </w:r>
      <w:r>
        <w:rPr>
          <w:rFonts w:ascii="標楷體" w:eastAsia="標楷體" w:hAnsi="標楷體" w:cs="標楷體"/>
          <w:b/>
          <w:szCs w:val="24"/>
        </w:rPr>
        <w:t>□</w:t>
      </w:r>
      <w:r>
        <w:rPr>
          <w:rFonts w:ascii="標楷體" w:eastAsia="標楷體" w:hAnsi="標楷體" w:cs="標楷體"/>
        </w:rPr>
        <w:t>提升畜禽產業經營貸款(非污染防治類及雞蛋友善生產系統類)、</w:t>
      </w:r>
      <w:r>
        <w:rPr>
          <w:rFonts w:ascii="標楷體" w:eastAsia="標楷體" w:hAnsi="標楷體" w:cs="標楷體"/>
          <w:b/>
          <w:szCs w:val="24"/>
        </w:rPr>
        <w:t>□</w:t>
      </w:r>
      <w:r>
        <w:rPr>
          <w:rFonts w:ascii="標楷體" w:eastAsia="標楷體" w:hAnsi="標楷體" w:cs="標楷體"/>
        </w:rPr>
        <w:t>農民經營及產銷班貸款、</w:t>
      </w:r>
      <w:r>
        <w:rPr>
          <w:rFonts w:ascii="標楷體" w:eastAsia="標楷體" w:hAnsi="標楷體" w:cs="標楷體"/>
          <w:b/>
          <w:szCs w:val="24"/>
        </w:rPr>
        <w:t>□</w:t>
      </w:r>
      <w:r>
        <w:rPr>
          <w:rFonts w:ascii="標楷體" w:eastAsia="標楷體" w:hAnsi="標楷體" w:cs="標楷體"/>
        </w:rPr>
        <w:t>擴大家庭農場經營規模協助農民購買耕地貸款、</w:t>
      </w:r>
      <w:r>
        <w:rPr>
          <w:rFonts w:ascii="標楷體" w:eastAsia="標楷體" w:hAnsi="標楷體" w:cs="標楷體"/>
          <w:b/>
          <w:szCs w:val="24"/>
        </w:rPr>
        <w:t>□</w:t>
      </w:r>
      <w:r>
        <w:rPr>
          <w:rFonts w:ascii="標楷體" w:eastAsia="標楷體" w:hAnsi="標楷體" w:cs="標楷體"/>
        </w:rPr>
        <w:t>農業</w:t>
      </w:r>
      <w:proofErr w:type="gramStart"/>
      <w:r>
        <w:rPr>
          <w:rFonts w:ascii="標楷體" w:eastAsia="標楷體" w:hAnsi="標楷體" w:cs="標楷體"/>
        </w:rPr>
        <w:t>節能減碳貸款</w:t>
      </w:r>
      <w:proofErr w:type="gramEnd"/>
      <w:r>
        <w:rPr>
          <w:rFonts w:ascii="標楷體" w:eastAsia="標楷體" w:hAnsi="標楷體" w:cs="標楷體"/>
        </w:rPr>
        <w:t>、</w:t>
      </w:r>
      <w:r>
        <w:rPr>
          <w:rFonts w:ascii="標楷體" w:eastAsia="標楷體" w:hAnsi="標楷體" w:cs="標楷體"/>
          <w:b/>
          <w:szCs w:val="24"/>
        </w:rPr>
        <w:t>□</w:t>
      </w:r>
      <w:r>
        <w:rPr>
          <w:rFonts w:ascii="標楷體" w:eastAsia="標楷體" w:hAnsi="標楷體" w:cs="標楷體"/>
        </w:rPr>
        <w:t>青</w:t>
      </w:r>
      <w:r>
        <w:rPr>
          <w:rFonts w:ascii="標楷體" w:eastAsia="標楷體" w:hAnsi="標楷體" w:cs="標楷體"/>
          <w:lang w:eastAsia="zh-HK"/>
        </w:rPr>
        <w:t>壯</w:t>
      </w:r>
      <w:r>
        <w:rPr>
          <w:rFonts w:ascii="標楷體" w:eastAsia="標楷體" w:hAnsi="標楷體" w:cs="標楷體"/>
        </w:rPr>
        <w:t>年</w:t>
      </w:r>
      <w:r>
        <w:rPr>
          <w:rFonts w:ascii="標楷體" w:eastAsia="標楷體" w:hAnsi="標楷體" w:cs="標楷體"/>
          <w:lang w:eastAsia="zh-HK"/>
        </w:rPr>
        <w:t>農民</w:t>
      </w:r>
      <w:r>
        <w:rPr>
          <w:rFonts w:ascii="標楷體" w:eastAsia="標楷體" w:hAnsi="標楷體" w:cs="標楷體"/>
        </w:rPr>
        <w:t>從農貸款</w:t>
      </w:r>
    </w:p>
    <w:p w14:paraId="016FA815" w14:textId="77777777" w:rsidR="00E14BBA" w:rsidRDefault="001813D5">
      <w:pPr>
        <w:pStyle w:val="af3"/>
        <w:spacing w:line="360" w:lineRule="auto"/>
        <w:ind w:left="709" w:hanging="567"/>
      </w:pPr>
      <w:proofErr w:type="gramStart"/>
      <w:r>
        <w:rPr>
          <w:rFonts w:ascii="標楷體" w:eastAsia="標楷體" w:hAnsi="標楷體" w:cs="標楷體"/>
          <w:sz w:val="20"/>
        </w:rPr>
        <w:t>註</w:t>
      </w:r>
      <w:proofErr w:type="gramEnd"/>
      <w:r>
        <w:rPr>
          <w:rFonts w:ascii="標楷體" w:eastAsia="標楷體" w:hAnsi="標楷體" w:cs="標楷體"/>
          <w:sz w:val="20"/>
        </w:rPr>
        <w:t>:1.「提升畜禽產業經營貸款(畜牧</w:t>
      </w:r>
      <w:r>
        <w:rPr>
          <w:rFonts w:ascii="標楷體" w:eastAsia="標楷體" w:hAnsi="標楷體" w:cs="標楷體"/>
          <w:sz w:val="20"/>
          <w:lang w:eastAsia="zh-HK"/>
        </w:rPr>
        <w:t>污</w:t>
      </w:r>
      <w:r>
        <w:rPr>
          <w:rFonts w:ascii="標楷體" w:eastAsia="標楷體" w:hAnsi="標楷體" w:cs="標楷體"/>
          <w:sz w:val="20"/>
        </w:rPr>
        <w:t>染防治類及雞蛋友善生產系統類)」、「山坡地保育利用貸款」、「造林貸款」、「農業天然災害低利貸款」及「農民組織及農企業天然災害復耕復建貸款」，依各該貸款相關規定辦理。</w:t>
      </w:r>
    </w:p>
    <w:p w14:paraId="338FF03E" w14:textId="77777777" w:rsidR="00E14BBA" w:rsidRDefault="001813D5">
      <w:pPr>
        <w:pStyle w:val="af3"/>
        <w:spacing w:line="360" w:lineRule="auto"/>
        <w:ind w:left="709" w:hanging="283"/>
      </w:pPr>
      <w:r>
        <w:rPr>
          <w:rFonts w:ascii="標楷體" w:eastAsia="標楷體" w:hAnsi="標楷體" w:cs="標楷體"/>
          <w:sz w:val="20"/>
        </w:rPr>
        <w:t>2.「農家綜合貸款」、「農業保險貸款」</w:t>
      </w:r>
      <w:r w:rsidRPr="002A69A9">
        <w:rPr>
          <w:rFonts w:ascii="標楷體" w:eastAsia="標楷體" w:hAnsi="標楷體" w:cs="標楷體"/>
          <w:b/>
          <w:bCs/>
          <w:sz w:val="20"/>
        </w:rPr>
        <w:t>及「農民紓困貸款」</w:t>
      </w:r>
      <w:proofErr w:type="gramStart"/>
      <w:r>
        <w:rPr>
          <w:rFonts w:ascii="標楷體" w:eastAsia="標楷體" w:hAnsi="標楷體" w:cs="標楷體"/>
          <w:sz w:val="20"/>
        </w:rPr>
        <w:t>免檢附</w:t>
      </w:r>
      <w:proofErr w:type="gramEnd"/>
      <w:r>
        <w:rPr>
          <w:rFonts w:ascii="標楷體" w:eastAsia="標楷體" w:hAnsi="標楷體" w:cs="標楷體"/>
          <w:sz w:val="20"/>
        </w:rPr>
        <w:t>經營計畫書。</w:t>
      </w:r>
    </w:p>
    <w:p w14:paraId="3400405C" w14:textId="77777777" w:rsidR="00E14BBA" w:rsidRDefault="001813D5">
      <w:pPr>
        <w:ind w:left="284" w:hanging="141"/>
        <w:jc w:val="both"/>
      </w:pPr>
      <w:r>
        <w:rPr>
          <w:noProof/>
        </w:rPr>
        <mc:AlternateContent>
          <mc:Choice Requires="wps">
            <w:drawing>
              <wp:anchor distT="3175" distB="3175" distL="3175" distR="3175" simplePos="0" relativeHeight="5" behindDoc="0" locked="0" layoutInCell="0" allowOverlap="1" wp14:anchorId="1103E1E2" wp14:editId="5CFD4489">
                <wp:simplePos x="0" y="0"/>
                <wp:positionH relativeFrom="column">
                  <wp:posOffset>3222625</wp:posOffset>
                </wp:positionH>
                <wp:positionV relativeFrom="paragraph">
                  <wp:posOffset>2299335</wp:posOffset>
                </wp:positionV>
                <wp:extent cx="724535" cy="616585"/>
                <wp:effectExtent l="0" t="0" r="0" b="0"/>
                <wp:wrapNone/>
                <wp:docPr id="3" name="形狀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60" cy="61596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96D3F9" id="形狀1_0" o:spid="_x0000_s1026" style="position:absolute;z-index:5;visibility:visible;mso-wrap-style:square;mso-wrap-distance-left:.25pt;mso-wrap-distance-top:.25pt;mso-wrap-distance-right:.25pt;mso-wrap-distance-bottom:.25pt;mso-position-horizontal:absolute;mso-position-horizontal-relative:text;mso-position-vertical:absolute;mso-position-vertical-relative:text" from="253.75pt,181.05pt" to="310.8pt,2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" o:allowincell="f" strokeweight=".19mm"/>
            </w:pict>
          </mc:Fallback>
        </mc:AlternateContent>
      </w:r>
      <w:r>
        <w:rPr>
          <w:rFonts w:ascii="標楷體" w:eastAsia="標楷體" w:hAnsi="標楷體"/>
          <w:bCs/>
          <w:sz w:val="28"/>
          <w:szCs w:val="28"/>
        </w:rPr>
        <w:t>一、</w:t>
      </w:r>
      <w:r>
        <w:rPr>
          <w:rFonts w:ascii="標楷體" w:eastAsia="標楷體" w:hAnsi="標楷體"/>
          <w:b/>
          <w:bCs/>
          <w:sz w:val="28"/>
          <w:szCs w:val="28"/>
        </w:rPr>
        <w:t xml:space="preserve">申請人資料  </w:t>
      </w:r>
      <w:r>
        <w:rPr>
          <w:rFonts w:ascii="標楷體" w:eastAsia="標楷體" w:hAnsi="標楷體"/>
          <w:bCs/>
          <w:sz w:val="28"/>
          <w:szCs w:val="28"/>
        </w:rPr>
        <w:t xml:space="preserve">                                   </w:t>
      </w:r>
    </w:p>
    <w:tbl>
      <w:tblPr>
        <w:tblW w:w="9850" w:type="dxa"/>
        <w:tblInd w:w="245" w:type="dxa"/>
        <w:tblLayout w:type="fixed"/>
        <w:tblLook w:val="0000" w:firstRow="0" w:lastRow="0" w:firstColumn="0" w:lastColumn="0" w:noHBand="0" w:noVBand="0"/>
      </w:tblPr>
      <w:tblGrid>
        <w:gridCol w:w="1188"/>
        <w:gridCol w:w="1077"/>
        <w:gridCol w:w="179"/>
        <w:gridCol w:w="1078"/>
        <w:gridCol w:w="1257"/>
        <w:gridCol w:w="359"/>
        <w:gridCol w:w="829"/>
        <w:gridCol w:w="789"/>
        <w:gridCol w:w="334"/>
        <w:gridCol w:w="1122"/>
        <w:gridCol w:w="1638"/>
      </w:tblGrid>
      <w:tr w:rsidR="00E14BBA" w14:paraId="4F1BF915" w14:textId="77777777"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B1D37E" w14:textId="77777777" w:rsidR="00E14BBA" w:rsidRDefault="001813D5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3175" distB="3175" distL="3175" distR="3175" simplePos="0" relativeHeight="4" behindDoc="0" locked="0" layoutInCell="0" allowOverlap="1" wp14:anchorId="7B3B26C4" wp14:editId="274B15BB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2082165</wp:posOffset>
                      </wp:positionV>
                      <wp:extent cx="724535" cy="616585"/>
                      <wp:effectExtent l="0" t="0" r="0" b="0"/>
                      <wp:wrapNone/>
                      <wp:docPr id="4" name="形狀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23960" cy="615960"/>
                              </a:xfrm>
                              <a:prstGeom prst="line">
                                <a:avLst/>
                              </a:prstGeom>
                              <a:ln w="684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7767E20" id="形狀1" o:spid="_x0000_s1026" style="position:absolute;z-index:4;visibility:visible;mso-wrap-style:square;mso-wrap-distance-left:.25pt;mso-wrap-distance-top:.25pt;mso-wrap-distance-right:.25pt;mso-wrap-distance-bottom:.25pt;mso-position-horizontal:absolute;mso-position-horizontal-relative:text;mso-position-vertical:absolute;mso-position-vertical-relative:text" from="-4.1pt,163.95pt" to="52.95pt,2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" o:allowincell="f" strokeweight=".19mm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3175" distB="3175" distL="3175" distR="3175" simplePos="0" relativeHeight="7" behindDoc="0" locked="0" layoutInCell="0" allowOverlap="1" wp14:anchorId="068D6966" wp14:editId="7A1125F3">
                      <wp:simplePos x="0" y="0"/>
                      <wp:positionH relativeFrom="column">
                        <wp:posOffset>2983230</wp:posOffset>
                      </wp:positionH>
                      <wp:positionV relativeFrom="paragraph">
                        <wp:posOffset>4537710</wp:posOffset>
                      </wp:positionV>
                      <wp:extent cx="756285" cy="770890"/>
                      <wp:effectExtent l="0" t="0" r="0" b="0"/>
                      <wp:wrapNone/>
                      <wp:docPr id="5" name="形狀1_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5640" cy="770400"/>
                              </a:xfrm>
                              <a:prstGeom prst="line">
                                <a:avLst/>
                              </a:prstGeom>
                              <a:ln w="684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D863F9E" id="形狀1_2" o:spid="_x0000_s1026" style="position:absolute;z-index:7;visibility:visible;mso-wrap-style:square;mso-wrap-distance-left:.25pt;mso-wrap-distance-top:.25pt;mso-wrap-distance-right:.25pt;mso-wrap-distance-bottom:.25pt;mso-position-horizontal:absolute;mso-position-horizontal-relative:text;mso-position-vertical:absolute;mso-position-vertical-relative:text" from="234.9pt,357.3pt" to="294.45pt,4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" o:allowincell="f" strokeweight=".19mm"/>
                  </w:pict>
                </mc:Fallback>
              </mc:AlternateConten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姓名</w:t>
            </w:r>
          </w:p>
          <w:p w14:paraId="290B3E3D" w14:textId="77777777" w:rsidR="00E14BBA" w:rsidRDefault="001813D5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(名稱)</w:t>
            </w:r>
          </w:p>
        </w:tc>
        <w:tc>
          <w:tcPr>
            <w:tcW w:w="28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5F617F" w14:textId="77777777" w:rsidR="00E14BBA" w:rsidRDefault="001813D5">
            <w:pPr>
              <w:spacing w:line="36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         </w:t>
            </w: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2C1139" w14:textId="77777777" w:rsidR="00E14BBA" w:rsidRDefault="001813D5">
            <w:pPr>
              <w:spacing w:line="36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身分證字號</w:t>
            </w:r>
          </w:p>
          <w:p w14:paraId="2A9DB63A" w14:textId="77777777" w:rsidR="00E14BBA" w:rsidRDefault="001813D5">
            <w:pPr>
              <w:spacing w:line="36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(統一編號)</w:t>
            </w:r>
          </w:p>
        </w:tc>
        <w:tc>
          <w:tcPr>
            <w:tcW w:w="3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48A56" w14:textId="77777777" w:rsidR="00E14BBA" w:rsidRDefault="00E14BBA">
            <w:pPr>
              <w:snapToGrid w:val="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14BBA" w14:paraId="54992F08" w14:textId="77777777">
        <w:trPr>
          <w:trHeight w:val="1163"/>
        </w:trPr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2F6D92" w14:textId="77777777" w:rsidR="00E14BBA" w:rsidRDefault="001813D5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經營場址</w:t>
            </w:r>
          </w:p>
        </w:tc>
        <w:tc>
          <w:tcPr>
            <w:tcW w:w="75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B7D2A" w14:textId="77777777" w:rsidR="00E14BBA" w:rsidRDefault="001813D5">
            <w:pPr>
              <w:spacing w:before="252" w:after="180"/>
              <w:ind w:firstLine="120"/>
              <w:jc w:val="both"/>
            </w:pPr>
            <w:r>
              <w:rPr>
                <w:rFonts w:ascii="標楷體" w:eastAsia="標楷體" w:hAnsi="標楷體" w:cs="標楷體"/>
                <w:b/>
              </w:rPr>
              <w:t xml:space="preserve">□ </w:t>
            </w:r>
            <w:r>
              <w:rPr>
                <w:rFonts w:ascii="標楷體" w:eastAsia="標楷體" w:hAnsi="標楷體" w:cs="標楷體"/>
                <w:b/>
                <w:u w:val="single"/>
              </w:rPr>
              <w:t xml:space="preserve">                                                 </w:t>
            </w:r>
          </w:p>
          <w:p w14:paraId="574D894D" w14:textId="77777777" w:rsidR="00E14BBA" w:rsidRDefault="001813D5">
            <w:pPr>
              <w:spacing w:before="180" w:after="252"/>
              <w:ind w:firstLine="120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□ 尚無經營場址</w:t>
            </w:r>
          </w:p>
        </w:tc>
      </w:tr>
      <w:tr w:rsidR="00E14BBA" w14:paraId="1A3B887F" w14:textId="77777777">
        <w:tc>
          <w:tcPr>
            <w:tcW w:w="9850" w:type="dxa"/>
            <w:gridSpan w:val="11"/>
            <w:tcBorders>
              <w:top w:val="single" w:sz="4" w:space="0" w:color="000000"/>
              <w:bottom w:val="single" w:sz="4" w:space="0" w:color="000000"/>
            </w:tcBorders>
          </w:tcPr>
          <w:p w14:paraId="13AE1A81" w14:textId="77777777" w:rsidR="00E14BBA" w:rsidRDefault="00E14BBA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193B7D1D" w14:textId="77777777" w:rsidR="00E14BBA" w:rsidRDefault="001813D5">
            <w:pPr>
              <w:jc w:val="both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二、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原有經營現況(目前若無經營者</w:t>
            </w:r>
            <w:proofErr w:type="gramStart"/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則免填</w:t>
            </w:r>
            <w:proofErr w:type="gramEnd"/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)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：</w:t>
            </w:r>
          </w:p>
        </w:tc>
      </w:tr>
      <w:tr w:rsidR="00E14BBA" w14:paraId="3BBB5174" w14:textId="77777777">
        <w:trPr>
          <w:trHeight w:val="385"/>
        </w:trPr>
        <w:tc>
          <w:tcPr>
            <w:tcW w:w="477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8F02422" w14:textId="77777777" w:rsidR="00E14BBA" w:rsidRDefault="001813D5">
            <w:pPr>
              <w:jc w:val="both"/>
            </w:pPr>
            <w:r>
              <w:rPr>
                <w:rFonts w:ascii="標楷體" w:eastAsia="標楷體" w:hAnsi="標楷體"/>
                <w:sz w:val="22"/>
              </w:rPr>
              <w:t>甲、    農    作     物</w:t>
            </w:r>
          </w:p>
        </w:tc>
        <w:tc>
          <w:tcPr>
            <w:tcW w:w="5071" w:type="dxa"/>
            <w:gridSpan w:val="6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FA72ECE" w14:textId="77777777" w:rsidR="00E14BBA" w:rsidRDefault="001813D5">
            <w:pPr>
              <w:jc w:val="both"/>
            </w:pPr>
            <w:r>
              <w:rPr>
                <w:rFonts w:ascii="標楷體" w:eastAsia="標楷體" w:hAnsi="標楷體"/>
                <w:sz w:val="22"/>
              </w:rPr>
              <w:t>乙、    畜    產</w:t>
            </w:r>
          </w:p>
        </w:tc>
      </w:tr>
      <w:tr w:rsidR="00E14BBA" w14:paraId="6E719003" w14:textId="77777777">
        <w:trPr>
          <w:trHeight w:val="1023"/>
        </w:trPr>
        <w:tc>
          <w:tcPr>
            <w:tcW w:w="11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C30A6F6" w14:textId="77777777" w:rsidR="00E14BBA" w:rsidRDefault="001813D5">
            <w:pPr>
              <w:pStyle w:val="af3"/>
              <w:ind w:firstLine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說明</w:t>
            </w:r>
          </w:p>
          <w:p w14:paraId="1181DA5A" w14:textId="77777777" w:rsidR="00E14BBA" w:rsidRDefault="00E14BBA">
            <w:pPr>
              <w:pStyle w:val="af3"/>
              <w:rPr>
                <w:rFonts w:ascii="標楷體" w:eastAsia="標楷體" w:hAnsi="標楷體"/>
              </w:rPr>
            </w:pPr>
          </w:p>
          <w:p w14:paraId="3DA25DE7" w14:textId="77777777" w:rsidR="00E14BBA" w:rsidRDefault="001813D5">
            <w:pPr>
              <w:pStyle w:val="af3"/>
              <w:rPr>
                <w:rFonts w:ascii="標楷體" w:eastAsia="標楷體" w:hAnsi="標楷體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3175" distB="3175" distL="3175" distR="3175" simplePos="0" relativeHeight="6" behindDoc="0" locked="0" layoutInCell="0" allowOverlap="1" wp14:anchorId="7EE9C872" wp14:editId="69BBB047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2025015</wp:posOffset>
                      </wp:positionV>
                      <wp:extent cx="725170" cy="777875"/>
                      <wp:effectExtent l="0" t="0" r="0" b="0"/>
                      <wp:wrapNone/>
                      <wp:docPr id="6" name="形狀1_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24680" cy="777240"/>
                              </a:xfrm>
                              <a:prstGeom prst="line">
                                <a:avLst/>
                              </a:prstGeom>
                              <a:ln w="684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3CBD232" id="形狀1_1" o:spid="_x0000_s1026" style="position:absolute;z-index:6;visibility:visible;mso-wrap-style:square;mso-wrap-distance-left:.25pt;mso-wrap-distance-top:.25pt;mso-wrap-distance-right:.25pt;mso-wrap-distance-bottom:.25pt;mso-position-horizontal:absolute;mso-position-horizontal-relative:text;mso-position-vertical:absolute;mso-position-vertical-relative:text" from="-.15pt,159.45pt" to="56.95pt,2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" o:allowincell="f" strokeweight=".19mm"/>
                  </w:pict>
                </mc:Fallback>
              </mc:AlternateContent>
            </w:r>
            <w:r>
              <w:rPr>
                <w:rFonts w:ascii="標楷體" w:eastAsia="標楷體" w:hAnsi="標楷體"/>
              </w:rPr>
              <w:t>項目</w:t>
            </w:r>
          </w:p>
        </w:tc>
        <w:tc>
          <w:tcPr>
            <w:tcW w:w="12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8F92B08" w14:textId="77777777" w:rsidR="00E14BBA" w:rsidRDefault="001813D5">
            <w:pPr>
              <w:pStyle w:val="af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面積</w:t>
            </w:r>
          </w:p>
          <w:p w14:paraId="29F489A8" w14:textId="77777777" w:rsidR="00E14BBA" w:rsidRDefault="001813D5">
            <w:pPr>
              <w:pStyle w:val="af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(公頃)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551AAE7" w14:textId="77777777" w:rsidR="00E14BBA" w:rsidRDefault="001813D5">
            <w:pPr>
              <w:pStyle w:val="af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估計全年</w:t>
            </w:r>
          </w:p>
          <w:p w14:paraId="49163496" w14:textId="77777777" w:rsidR="00E14BBA" w:rsidRDefault="001813D5">
            <w:pPr>
              <w:pStyle w:val="af3"/>
              <w:jc w:val="center"/>
            </w:pPr>
            <w:r>
              <w:rPr>
                <w:rFonts w:ascii="標楷體" w:eastAsia="標楷體" w:hAnsi="標楷體"/>
              </w:rPr>
              <w:t>出售量(Kg)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3EC4212" w14:textId="77777777" w:rsidR="00E14BBA" w:rsidRDefault="001813D5">
            <w:pPr>
              <w:pStyle w:val="af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估計全年</w:t>
            </w:r>
          </w:p>
          <w:p w14:paraId="49AF95BD" w14:textId="77777777" w:rsidR="00E14BBA" w:rsidRDefault="001813D5">
            <w:pPr>
              <w:pStyle w:val="af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銷售收入</w:t>
            </w:r>
          </w:p>
          <w:p w14:paraId="70104E65" w14:textId="77777777" w:rsidR="00E14BBA" w:rsidRDefault="001813D5">
            <w:pPr>
              <w:pStyle w:val="af3"/>
              <w:jc w:val="center"/>
            </w:pPr>
            <w:r>
              <w:rPr>
                <w:rFonts w:ascii="標楷體" w:eastAsia="標楷體" w:hAnsi="標楷體"/>
              </w:rPr>
              <w:t>( 千元 )</w:t>
            </w:r>
          </w:p>
        </w:tc>
        <w:tc>
          <w:tcPr>
            <w:tcW w:w="118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C9C779F" w14:textId="77777777" w:rsidR="00E14BBA" w:rsidRDefault="001813D5">
            <w:pPr>
              <w:pStyle w:val="af3"/>
            </w:pPr>
            <w:r>
              <w:rPr>
                <w:rFonts w:ascii="標楷體" w:eastAsia="標楷體" w:hAnsi="標楷體" w:cs="標楷體"/>
              </w:rPr>
              <w:t xml:space="preserve">    </w:t>
            </w:r>
            <w:r>
              <w:rPr>
                <w:rFonts w:ascii="標楷體" w:eastAsia="標楷體" w:hAnsi="標楷體"/>
              </w:rPr>
              <w:t>說明</w:t>
            </w:r>
          </w:p>
          <w:p w14:paraId="59A5DD36" w14:textId="77777777" w:rsidR="00E14BBA" w:rsidRDefault="00E14BBA">
            <w:pPr>
              <w:pStyle w:val="af3"/>
              <w:rPr>
                <w:rFonts w:ascii="標楷體" w:eastAsia="標楷體" w:hAnsi="標楷體"/>
              </w:rPr>
            </w:pPr>
          </w:p>
          <w:p w14:paraId="4B244146" w14:textId="77777777" w:rsidR="00E14BBA" w:rsidRDefault="001813D5">
            <w:pPr>
              <w:pStyle w:val="af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項目</w:t>
            </w:r>
          </w:p>
        </w:tc>
        <w:tc>
          <w:tcPr>
            <w:tcW w:w="11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8E90068" w14:textId="77777777" w:rsidR="00E14BBA" w:rsidRDefault="001813D5">
            <w:pPr>
              <w:pStyle w:val="af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面積</w:t>
            </w:r>
          </w:p>
          <w:p w14:paraId="2DC177CA" w14:textId="77777777" w:rsidR="00E14BBA" w:rsidRDefault="001813D5">
            <w:pPr>
              <w:pStyle w:val="af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(公頃)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21D4A56" w14:textId="77777777" w:rsidR="00E14BBA" w:rsidRDefault="001813D5">
            <w:pPr>
              <w:pStyle w:val="af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估計全年</w:t>
            </w:r>
          </w:p>
          <w:p w14:paraId="68B9A9CB" w14:textId="77777777" w:rsidR="00E14BBA" w:rsidRDefault="001813D5">
            <w:pPr>
              <w:pStyle w:val="af3"/>
              <w:jc w:val="center"/>
            </w:pPr>
            <w:r>
              <w:rPr>
                <w:rFonts w:ascii="標楷體" w:eastAsia="標楷體" w:hAnsi="標楷體"/>
              </w:rPr>
              <w:t>出售量(Kg)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5B3C7F5" w14:textId="77777777" w:rsidR="00E14BBA" w:rsidRDefault="001813D5">
            <w:pPr>
              <w:pStyle w:val="af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估計全年</w:t>
            </w:r>
          </w:p>
          <w:p w14:paraId="4D0ADB78" w14:textId="77777777" w:rsidR="00E14BBA" w:rsidRDefault="001813D5">
            <w:pPr>
              <w:pStyle w:val="af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銷售收入</w:t>
            </w:r>
          </w:p>
          <w:p w14:paraId="34925FCA" w14:textId="77777777" w:rsidR="00E14BBA" w:rsidRDefault="001813D5">
            <w:pPr>
              <w:pStyle w:val="af3"/>
              <w:jc w:val="center"/>
            </w:pPr>
            <w:r>
              <w:rPr>
                <w:rFonts w:ascii="標楷體" w:eastAsia="標楷體" w:hAnsi="標楷體"/>
              </w:rPr>
              <w:t>( 千元 )</w:t>
            </w:r>
          </w:p>
        </w:tc>
      </w:tr>
      <w:tr w:rsidR="00E14BBA" w14:paraId="298BF7E8" w14:textId="77777777">
        <w:trPr>
          <w:trHeight w:val="567"/>
        </w:trPr>
        <w:tc>
          <w:tcPr>
            <w:tcW w:w="11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left w:w="28" w:type="dxa"/>
              <w:right w:w="28" w:type="dxa"/>
            </w:tcMar>
          </w:tcPr>
          <w:p w14:paraId="15AEB5CF" w14:textId="77777777" w:rsidR="00E14BBA" w:rsidRDefault="00E14BBA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left w:w="28" w:type="dxa"/>
              <w:right w:w="28" w:type="dxa"/>
            </w:tcMar>
          </w:tcPr>
          <w:p w14:paraId="6A817D45" w14:textId="77777777" w:rsidR="00E14BBA" w:rsidRDefault="00E14BBA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left w:w="28" w:type="dxa"/>
              <w:right w:w="28" w:type="dxa"/>
            </w:tcMar>
          </w:tcPr>
          <w:p w14:paraId="04AFAD51" w14:textId="77777777" w:rsidR="00E14BBA" w:rsidRDefault="00E14BBA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</w:tcPr>
          <w:p w14:paraId="6298A975" w14:textId="77777777" w:rsidR="00E14BBA" w:rsidRDefault="00E14BBA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8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left w:w="28" w:type="dxa"/>
              <w:right w:w="28" w:type="dxa"/>
            </w:tcMar>
          </w:tcPr>
          <w:p w14:paraId="15A9CDB7" w14:textId="77777777" w:rsidR="00E14BBA" w:rsidRDefault="00E14BBA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left w:w="28" w:type="dxa"/>
              <w:right w:w="28" w:type="dxa"/>
            </w:tcMar>
          </w:tcPr>
          <w:p w14:paraId="2E45A1A6" w14:textId="77777777" w:rsidR="00E14BBA" w:rsidRDefault="00E14BBA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left w:w="28" w:type="dxa"/>
              <w:right w:w="28" w:type="dxa"/>
            </w:tcMar>
          </w:tcPr>
          <w:p w14:paraId="405731AD" w14:textId="77777777" w:rsidR="00E14BBA" w:rsidRDefault="00E14BBA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</w:tcPr>
          <w:p w14:paraId="6C19818D" w14:textId="77777777" w:rsidR="00E14BBA" w:rsidRDefault="00E14BBA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E14BBA" w14:paraId="62704AD8" w14:textId="77777777">
        <w:trPr>
          <w:trHeight w:val="567"/>
        </w:trPr>
        <w:tc>
          <w:tcPr>
            <w:tcW w:w="11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left w:w="28" w:type="dxa"/>
              <w:right w:w="28" w:type="dxa"/>
            </w:tcMar>
          </w:tcPr>
          <w:p w14:paraId="79B25885" w14:textId="77777777" w:rsidR="00E14BBA" w:rsidRDefault="00E14BBA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left w:w="28" w:type="dxa"/>
              <w:right w:w="28" w:type="dxa"/>
            </w:tcMar>
          </w:tcPr>
          <w:p w14:paraId="49FACCF8" w14:textId="77777777" w:rsidR="00E14BBA" w:rsidRDefault="00E14BBA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left w:w="28" w:type="dxa"/>
              <w:right w:w="28" w:type="dxa"/>
            </w:tcMar>
          </w:tcPr>
          <w:p w14:paraId="35961A3D" w14:textId="77777777" w:rsidR="00E14BBA" w:rsidRDefault="00E14BBA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</w:tcPr>
          <w:p w14:paraId="5A796F53" w14:textId="77777777" w:rsidR="00E14BBA" w:rsidRDefault="00E14BBA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8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left w:w="28" w:type="dxa"/>
              <w:right w:w="28" w:type="dxa"/>
            </w:tcMar>
          </w:tcPr>
          <w:p w14:paraId="7FB0A2D5" w14:textId="77777777" w:rsidR="00E14BBA" w:rsidRDefault="00E14BBA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left w:w="28" w:type="dxa"/>
              <w:right w:w="28" w:type="dxa"/>
            </w:tcMar>
          </w:tcPr>
          <w:p w14:paraId="3663C3DC" w14:textId="77777777" w:rsidR="00E14BBA" w:rsidRDefault="00E14BBA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left w:w="28" w:type="dxa"/>
              <w:right w:w="28" w:type="dxa"/>
            </w:tcMar>
          </w:tcPr>
          <w:p w14:paraId="2C5D99C7" w14:textId="77777777" w:rsidR="00E14BBA" w:rsidRDefault="00E14BBA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</w:tcPr>
          <w:p w14:paraId="1DE12C61" w14:textId="77777777" w:rsidR="00E14BBA" w:rsidRDefault="00E14BBA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E14BBA" w14:paraId="3CEBF584" w14:textId="77777777">
        <w:trPr>
          <w:trHeight w:val="567"/>
        </w:trPr>
        <w:tc>
          <w:tcPr>
            <w:tcW w:w="11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left w:w="28" w:type="dxa"/>
              <w:right w:w="28" w:type="dxa"/>
            </w:tcMar>
          </w:tcPr>
          <w:p w14:paraId="08F436DC" w14:textId="77777777" w:rsidR="00E14BBA" w:rsidRDefault="00E14BBA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left w:w="28" w:type="dxa"/>
              <w:right w:w="28" w:type="dxa"/>
            </w:tcMar>
          </w:tcPr>
          <w:p w14:paraId="1BE9491A" w14:textId="77777777" w:rsidR="00E14BBA" w:rsidRDefault="00E14BBA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left w:w="28" w:type="dxa"/>
              <w:right w:w="28" w:type="dxa"/>
            </w:tcMar>
          </w:tcPr>
          <w:p w14:paraId="5FA6203E" w14:textId="77777777" w:rsidR="00E14BBA" w:rsidRDefault="00E14BBA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</w:tcPr>
          <w:p w14:paraId="032FD467" w14:textId="77777777" w:rsidR="00E14BBA" w:rsidRDefault="00E14BBA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8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left w:w="28" w:type="dxa"/>
              <w:right w:w="28" w:type="dxa"/>
            </w:tcMar>
          </w:tcPr>
          <w:p w14:paraId="5CF419C8" w14:textId="77777777" w:rsidR="00E14BBA" w:rsidRDefault="00E14BBA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left w:w="28" w:type="dxa"/>
              <w:right w:w="28" w:type="dxa"/>
            </w:tcMar>
          </w:tcPr>
          <w:p w14:paraId="1B8DE780" w14:textId="77777777" w:rsidR="00E14BBA" w:rsidRDefault="00E14BBA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left w:w="28" w:type="dxa"/>
              <w:right w:w="28" w:type="dxa"/>
            </w:tcMar>
          </w:tcPr>
          <w:p w14:paraId="2DF6DBD0" w14:textId="77777777" w:rsidR="00E14BBA" w:rsidRDefault="00E14BBA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</w:tcPr>
          <w:p w14:paraId="725B8AE2" w14:textId="77777777" w:rsidR="00E14BBA" w:rsidRDefault="00E14BBA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E14BBA" w14:paraId="161CAC1A" w14:textId="77777777">
        <w:trPr>
          <w:trHeight w:val="567"/>
        </w:trPr>
        <w:tc>
          <w:tcPr>
            <w:tcW w:w="118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tcMar>
              <w:left w:w="28" w:type="dxa"/>
              <w:right w:w="28" w:type="dxa"/>
            </w:tcMar>
          </w:tcPr>
          <w:p w14:paraId="433694B5" w14:textId="77777777" w:rsidR="00E14BBA" w:rsidRDefault="00E14BBA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56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left w:w="28" w:type="dxa"/>
              <w:right w:w="28" w:type="dxa"/>
            </w:tcMar>
          </w:tcPr>
          <w:p w14:paraId="1FF3AFBC" w14:textId="77777777" w:rsidR="00E14BBA" w:rsidRDefault="00E14BBA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left w:w="28" w:type="dxa"/>
              <w:right w:w="28" w:type="dxa"/>
            </w:tcMar>
          </w:tcPr>
          <w:p w14:paraId="62A979D0" w14:textId="77777777" w:rsidR="00E14BBA" w:rsidRDefault="00E14BBA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</w:tcPr>
          <w:p w14:paraId="1AB31B73" w14:textId="77777777" w:rsidR="00E14BBA" w:rsidRDefault="00E14BBA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88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tcMar>
              <w:left w:w="28" w:type="dxa"/>
              <w:right w:w="28" w:type="dxa"/>
            </w:tcMar>
          </w:tcPr>
          <w:p w14:paraId="6430BA0E" w14:textId="77777777" w:rsidR="00E14BBA" w:rsidRDefault="00E14BBA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left w:w="28" w:type="dxa"/>
              <w:right w:w="28" w:type="dxa"/>
            </w:tcMar>
          </w:tcPr>
          <w:p w14:paraId="3C5E9C87" w14:textId="77777777" w:rsidR="00E14BBA" w:rsidRDefault="00E14BBA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left w:w="28" w:type="dxa"/>
              <w:right w:w="28" w:type="dxa"/>
            </w:tcMar>
          </w:tcPr>
          <w:p w14:paraId="14A7C109" w14:textId="77777777" w:rsidR="00E14BBA" w:rsidRDefault="00E14BBA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</w:tcPr>
          <w:p w14:paraId="02A52F85" w14:textId="77777777" w:rsidR="00E14BBA" w:rsidRDefault="00E14BBA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E14BBA" w14:paraId="3E2A7C57" w14:textId="77777777">
        <w:trPr>
          <w:trHeight w:val="567"/>
        </w:trPr>
        <w:tc>
          <w:tcPr>
            <w:tcW w:w="477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503306C" w14:textId="77777777" w:rsidR="00E14BBA" w:rsidRDefault="001813D5">
            <w:pPr>
              <w:jc w:val="both"/>
            </w:pPr>
            <w:r>
              <w:rPr>
                <w:rFonts w:ascii="標楷體" w:eastAsia="標楷體" w:hAnsi="標楷體"/>
                <w:sz w:val="22"/>
              </w:rPr>
              <w:t xml:space="preserve">丙、   養    </w:t>
            </w:r>
            <w:proofErr w:type="gramStart"/>
            <w:r>
              <w:rPr>
                <w:rFonts w:ascii="標楷體" w:eastAsia="標楷體" w:hAnsi="標楷體"/>
                <w:sz w:val="22"/>
              </w:rPr>
              <w:t>殖</w:t>
            </w:r>
            <w:proofErr w:type="gramEnd"/>
            <w:r>
              <w:rPr>
                <w:rFonts w:ascii="標楷體" w:eastAsia="標楷體" w:hAnsi="標楷體"/>
                <w:sz w:val="22"/>
              </w:rPr>
              <w:t xml:space="preserve">    漁    業</w:t>
            </w:r>
          </w:p>
        </w:tc>
        <w:tc>
          <w:tcPr>
            <w:tcW w:w="5071" w:type="dxa"/>
            <w:gridSpan w:val="6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6657AF2" w14:textId="77777777" w:rsidR="00E14BBA" w:rsidRDefault="001813D5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丁、    其    他</w:t>
            </w:r>
          </w:p>
        </w:tc>
      </w:tr>
      <w:tr w:rsidR="00E14BBA" w14:paraId="421EC1E2" w14:textId="77777777">
        <w:trPr>
          <w:trHeight w:val="1229"/>
        </w:trPr>
        <w:tc>
          <w:tcPr>
            <w:tcW w:w="11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EF0FB0E" w14:textId="77777777" w:rsidR="00E14BBA" w:rsidRDefault="001813D5">
            <w:pPr>
              <w:pStyle w:val="af3"/>
              <w:ind w:firstLine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說明</w:t>
            </w:r>
          </w:p>
          <w:p w14:paraId="7DDC4609" w14:textId="77777777" w:rsidR="00E14BBA" w:rsidRDefault="00E14BBA">
            <w:pPr>
              <w:pStyle w:val="af3"/>
              <w:rPr>
                <w:rFonts w:ascii="標楷體" w:eastAsia="標楷體" w:hAnsi="標楷體"/>
              </w:rPr>
            </w:pPr>
          </w:p>
          <w:p w14:paraId="0677D483" w14:textId="77777777" w:rsidR="00E14BBA" w:rsidRDefault="001813D5">
            <w:pPr>
              <w:pStyle w:val="af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項目</w:t>
            </w:r>
          </w:p>
        </w:tc>
        <w:tc>
          <w:tcPr>
            <w:tcW w:w="12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E206834" w14:textId="77777777" w:rsidR="00E14BBA" w:rsidRDefault="001813D5">
            <w:pPr>
              <w:pStyle w:val="af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面    積</w:t>
            </w:r>
          </w:p>
          <w:p w14:paraId="7C4A58B8" w14:textId="77777777" w:rsidR="00E14BBA" w:rsidRDefault="001813D5">
            <w:pPr>
              <w:pStyle w:val="af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或 數 量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B3A9623" w14:textId="77777777" w:rsidR="00E14BBA" w:rsidRDefault="001813D5">
            <w:pPr>
              <w:pStyle w:val="af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估計全年</w:t>
            </w:r>
          </w:p>
          <w:p w14:paraId="219E89F8" w14:textId="77777777" w:rsidR="00E14BBA" w:rsidRDefault="001813D5">
            <w:pPr>
              <w:pStyle w:val="af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 售 量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A1FACFC" w14:textId="77777777" w:rsidR="00E14BBA" w:rsidRDefault="001813D5">
            <w:pPr>
              <w:pStyle w:val="af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估計全年</w:t>
            </w:r>
          </w:p>
          <w:p w14:paraId="0C3C1ABD" w14:textId="77777777" w:rsidR="00E14BBA" w:rsidRDefault="001813D5">
            <w:pPr>
              <w:pStyle w:val="af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銷售收入</w:t>
            </w:r>
          </w:p>
          <w:p w14:paraId="78DA7A4E" w14:textId="77777777" w:rsidR="00E14BBA" w:rsidRDefault="001813D5">
            <w:pPr>
              <w:pStyle w:val="af3"/>
              <w:jc w:val="center"/>
            </w:pPr>
            <w:r>
              <w:rPr>
                <w:rFonts w:ascii="標楷體" w:eastAsia="標楷體" w:hAnsi="標楷體"/>
              </w:rPr>
              <w:t>( 千元 )</w:t>
            </w:r>
          </w:p>
        </w:tc>
        <w:tc>
          <w:tcPr>
            <w:tcW w:w="118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09304A2" w14:textId="77777777" w:rsidR="00E14BBA" w:rsidRDefault="001813D5">
            <w:pPr>
              <w:pStyle w:val="af3"/>
              <w:jc w:val="center"/>
            </w:pPr>
            <w:r>
              <w:rPr>
                <w:rFonts w:ascii="標楷體" w:eastAsia="標楷體" w:hAnsi="標楷體"/>
              </w:rPr>
              <w:t xml:space="preserve">   說明</w:t>
            </w:r>
          </w:p>
          <w:p w14:paraId="5325B642" w14:textId="77777777" w:rsidR="00E14BBA" w:rsidRDefault="00E14BBA">
            <w:pPr>
              <w:pStyle w:val="af3"/>
              <w:jc w:val="center"/>
              <w:rPr>
                <w:rFonts w:ascii="標楷體" w:eastAsia="標楷體" w:hAnsi="標楷體"/>
              </w:rPr>
            </w:pPr>
          </w:p>
          <w:p w14:paraId="68CDE21B" w14:textId="77777777" w:rsidR="00E14BBA" w:rsidRDefault="001813D5">
            <w:pPr>
              <w:pStyle w:val="af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項目</w:t>
            </w:r>
          </w:p>
        </w:tc>
        <w:tc>
          <w:tcPr>
            <w:tcW w:w="11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D6827BC" w14:textId="77777777" w:rsidR="00E14BBA" w:rsidRDefault="001813D5">
            <w:pPr>
              <w:pStyle w:val="af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面    積</w:t>
            </w:r>
          </w:p>
          <w:p w14:paraId="5FC92FC9" w14:textId="77777777" w:rsidR="00E14BBA" w:rsidRDefault="001813D5">
            <w:pPr>
              <w:pStyle w:val="af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或 數 量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43B1FB7" w14:textId="77777777" w:rsidR="00E14BBA" w:rsidRDefault="001813D5">
            <w:pPr>
              <w:pStyle w:val="af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估計全年</w:t>
            </w:r>
          </w:p>
          <w:p w14:paraId="2B3C8653" w14:textId="77777777" w:rsidR="00E14BBA" w:rsidRDefault="001813D5">
            <w:pPr>
              <w:pStyle w:val="af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 售 量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BF9E5A2" w14:textId="77777777" w:rsidR="00E14BBA" w:rsidRDefault="001813D5">
            <w:pPr>
              <w:pStyle w:val="af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估計全年</w:t>
            </w:r>
          </w:p>
          <w:p w14:paraId="4CEB5CA1" w14:textId="77777777" w:rsidR="00E14BBA" w:rsidRDefault="001813D5">
            <w:pPr>
              <w:pStyle w:val="af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銷售收入</w:t>
            </w:r>
          </w:p>
          <w:p w14:paraId="7C4D7216" w14:textId="77777777" w:rsidR="00E14BBA" w:rsidRDefault="001813D5">
            <w:pPr>
              <w:pStyle w:val="af3"/>
              <w:jc w:val="center"/>
            </w:pPr>
            <w:r>
              <w:rPr>
                <w:rFonts w:ascii="標楷體" w:eastAsia="標楷體" w:hAnsi="標楷體"/>
              </w:rPr>
              <w:t>( 千元 )</w:t>
            </w:r>
          </w:p>
        </w:tc>
      </w:tr>
      <w:tr w:rsidR="00E14BBA" w14:paraId="413E7B0D" w14:textId="77777777">
        <w:trPr>
          <w:trHeight w:val="567"/>
        </w:trPr>
        <w:tc>
          <w:tcPr>
            <w:tcW w:w="11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left w:w="28" w:type="dxa"/>
              <w:right w:w="28" w:type="dxa"/>
            </w:tcMar>
          </w:tcPr>
          <w:p w14:paraId="3100D9BD" w14:textId="77777777" w:rsidR="00E14BBA" w:rsidRDefault="00E14BBA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left w:w="28" w:type="dxa"/>
              <w:right w:w="28" w:type="dxa"/>
            </w:tcMar>
          </w:tcPr>
          <w:p w14:paraId="08ADEAF3" w14:textId="77777777" w:rsidR="00E14BBA" w:rsidRDefault="00E14BBA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left w:w="28" w:type="dxa"/>
              <w:right w:w="28" w:type="dxa"/>
            </w:tcMar>
          </w:tcPr>
          <w:p w14:paraId="131B241A" w14:textId="77777777" w:rsidR="00E14BBA" w:rsidRDefault="00E14BBA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</w:tcPr>
          <w:p w14:paraId="1344B94A" w14:textId="77777777" w:rsidR="00E14BBA" w:rsidRDefault="00E14BBA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8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left w:w="28" w:type="dxa"/>
              <w:right w:w="28" w:type="dxa"/>
            </w:tcMar>
          </w:tcPr>
          <w:p w14:paraId="4E84F611" w14:textId="77777777" w:rsidR="00E14BBA" w:rsidRDefault="00E14BBA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left w:w="28" w:type="dxa"/>
              <w:right w:w="28" w:type="dxa"/>
            </w:tcMar>
          </w:tcPr>
          <w:p w14:paraId="5DE0CE21" w14:textId="77777777" w:rsidR="00E14BBA" w:rsidRDefault="00E14BBA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left w:w="28" w:type="dxa"/>
              <w:right w:w="28" w:type="dxa"/>
            </w:tcMar>
          </w:tcPr>
          <w:p w14:paraId="1450ADAB" w14:textId="77777777" w:rsidR="00E14BBA" w:rsidRDefault="00E14BBA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</w:tcPr>
          <w:p w14:paraId="76233F40" w14:textId="77777777" w:rsidR="00E14BBA" w:rsidRDefault="00E14BBA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E14BBA" w14:paraId="478F28CA" w14:textId="77777777">
        <w:trPr>
          <w:trHeight w:val="567"/>
        </w:trPr>
        <w:tc>
          <w:tcPr>
            <w:tcW w:w="11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left w:w="28" w:type="dxa"/>
              <w:right w:w="28" w:type="dxa"/>
            </w:tcMar>
          </w:tcPr>
          <w:p w14:paraId="150384DB" w14:textId="77777777" w:rsidR="00E14BBA" w:rsidRDefault="00E14BBA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left w:w="28" w:type="dxa"/>
              <w:right w:w="28" w:type="dxa"/>
            </w:tcMar>
          </w:tcPr>
          <w:p w14:paraId="430C84F3" w14:textId="77777777" w:rsidR="00E14BBA" w:rsidRDefault="00E14BBA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left w:w="28" w:type="dxa"/>
              <w:right w:w="28" w:type="dxa"/>
            </w:tcMar>
          </w:tcPr>
          <w:p w14:paraId="52552B61" w14:textId="77777777" w:rsidR="00E14BBA" w:rsidRDefault="00E14BBA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</w:tcPr>
          <w:p w14:paraId="286DFE8F" w14:textId="77777777" w:rsidR="00E14BBA" w:rsidRDefault="00E14BBA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8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left w:w="28" w:type="dxa"/>
              <w:right w:w="28" w:type="dxa"/>
            </w:tcMar>
          </w:tcPr>
          <w:p w14:paraId="1ECB7105" w14:textId="77777777" w:rsidR="00E14BBA" w:rsidRDefault="00E14BBA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left w:w="28" w:type="dxa"/>
              <w:right w:w="28" w:type="dxa"/>
            </w:tcMar>
          </w:tcPr>
          <w:p w14:paraId="7DBB81B6" w14:textId="77777777" w:rsidR="00E14BBA" w:rsidRDefault="00E14BBA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left w:w="28" w:type="dxa"/>
              <w:right w:w="28" w:type="dxa"/>
            </w:tcMar>
          </w:tcPr>
          <w:p w14:paraId="1D6C2C77" w14:textId="77777777" w:rsidR="00E14BBA" w:rsidRDefault="00E14BBA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</w:tcPr>
          <w:p w14:paraId="59F282C2" w14:textId="77777777" w:rsidR="00E14BBA" w:rsidRDefault="00E14BBA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E14BBA" w14:paraId="28547DEB" w14:textId="77777777">
        <w:trPr>
          <w:trHeight w:val="567"/>
        </w:trPr>
        <w:tc>
          <w:tcPr>
            <w:tcW w:w="11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left w:w="28" w:type="dxa"/>
              <w:right w:w="28" w:type="dxa"/>
            </w:tcMar>
          </w:tcPr>
          <w:p w14:paraId="5A1C9ED4" w14:textId="77777777" w:rsidR="00E14BBA" w:rsidRDefault="00E14BBA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left w:w="28" w:type="dxa"/>
              <w:right w:w="28" w:type="dxa"/>
            </w:tcMar>
          </w:tcPr>
          <w:p w14:paraId="170615DE" w14:textId="77777777" w:rsidR="00E14BBA" w:rsidRDefault="00E14BBA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left w:w="28" w:type="dxa"/>
              <w:right w:w="28" w:type="dxa"/>
            </w:tcMar>
          </w:tcPr>
          <w:p w14:paraId="5F8199DF" w14:textId="77777777" w:rsidR="00E14BBA" w:rsidRDefault="00E14BBA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</w:tcPr>
          <w:p w14:paraId="09F8F102" w14:textId="77777777" w:rsidR="00E14BBA" w:rsidRDefault="00E14BBA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8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left w:w="28" w:type="dxa"/>
              <w:right w:w="28" w:type="dxa"/>
            </w:tcMar>
          </w:tcPr>
          <w:p w14:paraId="2E4289E8" w14:textId="77777777" w:rsidR="00E14BBA" w:rsidRDefault="00E14BBA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left w:w="28" w:type="dxa"/>
              <w:right w:w="28" w:type="dxa"/>
            </w:tcMar>
          </w:tcPr>
          <w:p w14:paraId="49B15B41" w14:textId="77777777" w:rsidR="00E14BBA" w:rsidRDefault="00E14BBA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left w:w="28" w:type="dxa"/>
              <w:right w:w="28" w:type="dxa"/>
            </w:tcMar>
          </w:tcPr>
          <w:p w14:paraId="34069B84" w14:textId="77777777" w:rsidR="00E14BBA" w:rsidRDefault="00E14BBA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</w:tcPr>
          <w:p w14:paraId="7C88D4B1" w14:textId="77777777" w:rsidR="00E14BBA" w:rsidRDefault="00E14BBA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E14BBA" w14:paraId="2F0C4398" w14:textId="77777777">
        <w:trPr>
          <w:trHeight w:val="567"/>
        </w:trPr>
        <w:tc>
          <w:tcPr>
            <w:tcW w:w="118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tcMar>
              <w:left w:w="28" w:type="dxa"/>
              <w:right w:w="28" w:type="dxa"/>
            </w:tcMar>
          </w:tcPr>
          <w:p w14:paraId="4C6F5E56" w14:textId="77777777" w:rsidR="00E14BBA" w:rsidRDefault="00E14BBA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56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left w:w="28" w:type="dxa"/>
              <w:right w:w="28" w:type="dxa"/>
            </w:tcMar>
          </w:tcPr>
          <w:p w14:paraId="6782EB65" w14:textId="77777777" w:rsidR="00E14BBA" w:rsidRDefault="00E14BBA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left w:w="28" w:type="dxa"/>
              <w:right w:w="28" w:type="dxa"/>
            </w:tcMar>
          </w:tcPr>
          <w:p w14:paraId="248D7FF3" w14:textId="77777777" w:rsidR="00E14BBA" w:rsidRDefault="00E14BBA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</w:tcPr>
          <w:p w14:paraId="63724339" w14:textId="77777777" w:rsidR="00E14BBA" w:rsidRDefault="00E14BBA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88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tcMar>
              <w:left w:w="28" w:type="dxa"/>
              <w:right w:w="28" w:type="dxa"/>
            </w:tcMar>
          </w:tcPr>
          <w:p w14:paraId="3189D985" w14:textId="77777777" w:rsidR="00E14BBA" w:rsidRDefault="00E14BBA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left w:w="28" w:type="dxa"/>
              <w:right w:w="28" w:type="dxa"/>
            </w:tcMar>
          </w:tcPr>
          <w:p w14:paraId="106A87CE" w14:textId="77777777" w:rsidR="00E14BBA" w:rsidRDefault="00E14BBA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left w:w="28" w:type="dxa"/>
              <w:right w:w="28" w:type="dxa"/>
            </w:tcMar>
          </w:tcPr>
          <w:p w14:paraId="61E89E0F" w14:textId="77777777" w:rsidR="00E14BBA" w:rsidRDefault="00E14BBA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</w:tcPr>
          <w:p w14:paraId="34049671" w14:textId="77777777" w:rsidR="00E14BBA" w:rsidRDefault="00E14BBA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</w:tbl>
    <w:p w14:paraId="0489F032" w14:textId="77777777" w:rsidR="00071FD8" w:rsidRDefault="00071FD8">
      <w:pPr>
        <w:pStyle w:val="a0"/>
        <w:ind w:left="-3" w:hanging="11"/>
        <w:jc w:val="both"/>
        <w:rPr>
          <w:rFonts w:eastAsia="標楷體"/>
          <w:b/>
          <w:sz w:val="28"/>
        </w:rPr>
      </w:pPr>
    </w:p>
    <w:p w14:paraId="3AD056B3" w14:textId="77777777" w:rsidR="00E14BBA" w:rsidRDefault="001813D5">
      <w:pPr>
        <w:pStyle w:val="a0"/>
        <w:ind w:left="-3" w:hanging="11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eastAsia="標楷體"/>
          <w:b/>
          <w:sz w:val="28"/>
        </w:rPr>
        <w:lastRenderedPageBreak/>
        <w:t>三、農業</w:t>
      </w:r>
      <w:r>
        <w:rPr>
          <w:rFonts w:ascii="標楷體" w:eastAsia="標楷體" w:hAnsi="標楷體"/>
          <w:b/>
          <w:bCs/>
          <w:sz w:val="28"/>
          <w:szCs w:val="28"/>
        </w:rPr>
        <w:t>資金需要情形及資金來源</w:t>
      </w:r>
      <w:r>
        <w:rPr>
          <w:rFonts w:eastAsia="標楷體"/>
          <w:b/>
          <w:sz w:val="28"/>
        </w:rPr>
        <w:t>：</w:t>
      </w:r>
    </w:p>
    <w:p w14:paraId="659AF521" w14:textId="77777777" w:rsidR="00E14BBA" w:rsidRDefault="001813D5">
      <w:pPr>
        <w:pStyle w:val="a0"/>
        <w:ind w:left="-3" w:hanging="11"/>
        <w:jc w:val="both"/>
      </w:pPr>
      <w:r>
        <w:rPr>
          <w:rFonts w:ascii="標楷體" w:eastAsia="標楷體" w:hAnsi="標楷體"/>
          <w:bCs/>
          <w:sz w:val="28"/>
          <w:szCs w:val="28"/>
        </w:rPr>
        <w:t xml:space="preserve">（一）農業資金需要情形                     </w:t>
      </w:r>
      <w:r>
        <w:rPr>
          <w:rFonts w:ascii="標楷體" w:eastAsia="標楷體" w:hAnsi="標楷體"/>
        </w:rPr>
        <w:t xml:space="preserve">              金額單位：新臺幣元   </w:t>
      </w:r>
    </w:p>
    <w:tbl>
      <w:tblPr>
        <w:tblW w:w="1008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20"/>
        <w:gridCol w:w="1620"/>
        <w:gridCol w:w="1080"/>
        <w:gridCol w:w="2056"/>
        <w:gridCol w:w="1904"/>
      </w:tblGrid>
      <w:tr w:rsidR="00E14BBA" w14:paraId="42392D16" w14:textId="77777777">
        <w:trPr>
          <w:trHeight w:val="925"/>
          <w:jc w:val="center"/>
        </w:trPr>
        <w:tc>
          <w:tcPr>
            <w:tcW w:w="342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04BAE69B" w14:textId="77777777" w:rsidR="00E14BBA" w:rsidRDefault="001813D5">
            <w:pPr>
              <w:pStyle w:val="af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項    目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2D8634" w14:textId="77777777" w:rsidR="00E14BBA" w:rsidRDefault="001813D5">
            <w:pPr>
              <w:pStyle w:val="af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數 量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822DB8" w14:textId="77777777" w:rsidR="00E14BBA" w:rsidRDefault="001813D5">
            <w:pPr>
              <w:pStyle w:val="af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單    價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20A17F" w14:textId="77777777" w:rsidR="00E14BBA" w:rsidRDefault="001813D5">
            <w:pPr>
              <w:pStyle w:val="af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金額小計</w:t>
            </w:r>
          </w:p>
        </w:tc>
        <w:tc>
          <w:tcPr>
            <w:tcW w:w="190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1E03AB5" w14:textId="77777777" w:rsidR="00E14BBA" w:rsidRDefault="001813D5">
            <w:pPr>
              <w:pStyle w:val="af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備    </w:t>
            </w:r>
            <w:proofErr w:type="gramStart"/>
            <w:r>
              <w:rPr>
                <w:rFonts w:ascii="標楷體" w:eastAsia="標楷體" w:hAnsi="標楷體"/>
              </w:rPr>
              <w:t>註</w:t>
            </w:r>
            <w:proofErr w:type="gramEnd"/>
          </w:p>
        </w:tc>
      </w:tr>
      <w:tr w:rsidR="00E14BBA" w14:paraId="1CD0B4F2" w14:textId="77777777">
        <w:trPr>
          <w:trHeight w:val="567"/>
          <w:jc w:val="center"/>
        </w:trPr>
        <w:tc>
          <w:tcPr>
            <w:tcW w:w="342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26837E3C" w14:textId="77777777" w:rsidR="00E14BBA" w:rsidRDefault="00E14BBA">
            <w:pPr>
              <w:pStyle w:val="a0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E8416" w14:textId="77777777" w:rsidR="00E14BBA" w:rsidRDefault="00E14BBA">
            <w:pPr>
              <w:pStyle w:val="a0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E13FC" w14:textId="77777777" w:rsidR="00E14BBA" w:rsidRDefault="00E14BBA">
            <w:pPr>
              <w:pStyle w:val="a0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19C23" w14:textId="77777777" w:rsidR="00E14BBA" w:rsidRDefault="00E14BBA">
            <w:pPr>
              <w:pStyle w:val="a0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1CFD2A5" w14:textId="77777777" w:rsidR="00E14BBA" w:rsidRDefault="00E14BBA">
            <w:pPr>
              <w:pStyle w:val="a0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E14BBA" w14:paraId="350862E1" w14:textId="77777777">
        <w:trPr>
          <w:trHeight w:val="567"/>
          <w:jc w:val="center"/>
        </w:trPr>
        <w:tc>
          <w:tcPr>
            <w:tcW w:w="342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0DBA79D1" w14:textId="77777777" w:rsidR="00E14BBA" w:rsidRDefault="00E14BBA">
            <w:pPr>
              <w:pStyle w:val="a0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FFF7F" w14:textId="77777777" w:rsidR="00E14BBA" w:rsidRDefault="00E14BBA">
            <w:pPr>
              <w:pStyle w:val="a0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98A4C" w14:textId="77777777" w:rsidR="00E14BBA" w:rsidRDefault="00E14BBA">
            <w:pPr>
              <w:pStyle w:val="a0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B5350" w14:textId="77777777" w:rsidR="00E14BBA" w:rsidRDefault="00E14BBA">
            <w:pPr>
              <w:pStyle w:val="a0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657E566" w14:textId="77777777" w:rsidR="00E14BBA" w:rsidRDefault="00E14BBA">
            <w:pPr>
              <w:pStyle w:val="a0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E14BBA" w14:paraId="57FC6880" w14:textId="77777777">
        <w:trPr>
          <w:trHeight w:val="567"/>
          <w:jc w:val="center"/>
        </w:trPr>
        <w:tc>
          <w:tcPr>
            <w:tcW w:w="342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1DC63000" w14:textId="77777777" w:rsidR="00E14BBA" w:rsidRDefault="00E14BBA">
            <w:pPr>
              <w:pStyle w:val="a0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C36CE" w14:textId="77777777" w:rsidR="00E14BBA" w:rsidRDefault="00E14BBA">
            <w:pPr>
              <w:pStyle w:val="a0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F6FA0" w14:textId="77777777" w:rsidR="00E14BBA" w:rsidRDefault="00E14BBA">
            <w:pPr>
              <w:pStyle w:val="a0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A3174" w14:textId="77777777" w:rsidR="00E14BBA" w:rsidRDefault="00E14BBA">
            <w:pPr>
              <w:pStyle w:val="a0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E38114C" w14:textId="77777777" w:rsidR="00E14BBA" w:rsidRDefault="00E14BBA">
            <w:pPr>
              <w:pStyle w:val="a0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E14BBA" w14:paraId="4B9A5976" w14:textId="77777777">
        <w:trPr>
          <w:trHeight w:val="567"/>
          <w:jc w:val="center"/>
        </w:trPr>
        <w:tc>
          <w:tcPr>
            <w:tcW w:w="342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0941D2D1" w14:textId="77777777" w:rsidR="00E14BBA" w:rsidRDefault="00E14BBA">
            <w:pPr>
              <w:pStyle w:val="a0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14703" w14:textId="77777777" w:rsidR="00E14BBA" w:rsidRDefault="00E14BBA">
            <w:pPr>
              <w:pStyle w:val="a0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E0294" w14:textId="77777777" w:rsidR="00E14BBA" w:rsidRDefault="00E14BBA">
            <w:pPr>
              <w:pStyle w:val="a0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59BFE" w14:textId="77777777" w:rsidR="00E14BBA" w:rsidRDefault="00E14BBA">
            <w:pPr>
              <w:pStyle w:val="a0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2FE29E6" w14:textId="77777777" w:rsidR="00E14BBA" w:rsidRDefault="00E14BBA">
            <w:pPr>
              <w:pStyle w:val="a0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E14BBA" w14:paraId="1DC900AD" w14:textId="77777777">
        <w:trPr>
          <w:trHeight w:val="567"/>
          <w:jc w:val="center"/>
        </w:trPr>
        <w:tc>
          <w:tcPr>
            <w:tcW w:w="342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7B66D5D6" w14:textId="77777777" w:rsidR="00E14BBA" w:rsidRDefault="00E14BBA">
            <w:pPr>
              <w:pStyle w:val="a0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66802" w14:textId="77777777" w:rsidR="00E14BBA" w:rsidRDefault="00E14BBA">
            <w:pPr>
              <w:pStyle w:val="a0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0D28A" w14:textId="77777777" w:rsidR="00E14BBA" w:rsidRDefault="00E14BBA">
            <w:pPr>
              <w:pStyle w:val="a0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9F2B6" w14:textId="77777777" w:rsidR="00E14BBA" w:rsidRDefault="00E14BBA">
            <w:pPr>
              <w:pStyle w:val="a0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1F1369E" w14:textId="77777777" w:rsidR="00E14BBA" w:rsidRDefault="00E14BBA">
            <w:pPr>
              <w:pStyle w:val="a0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E14BBA" w14:paraId="3904A027" w14:textId="77777777">
        <w:trPr>
          <w:trHeight w:val="567"/>
          <w:jc w:val="center"/>
        </w:trPr>
        <w:tc>
          <w:tcPr>
            <w:tcW w:w="342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432BA5F2" w14:textId="77777777" w:rsidR="00E14BBA" w:rsidRDefault="001813D5">
            <w:pPr>
              <w:pStyle w:val="a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合      計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C8A0F20" w14:textId="77777777" w:rsidR="00E14BBA" w:rsidRDefault="00E14BBA">
            <w:pPr>
              <w:pStyle w:val="a0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57733323" w14:textId="77777777" w:rsidR="00E14BBA" w:rsidRDefault="00E14BBA">
            <w:pPr>
              <w:pStyle w:val="a0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97DB0EF" w14:textId="77777777" w:rsidR="00E14BBA" w:rsidRDefault="001813D5">
            <w:pPr>
              <w:pStyle w:val="a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(A)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65F9BE41" w14:textId="77777777" w:rsidR="00E14BBA" w:rsidRDefault="00E14BBA">
            <w:pPr>
              <w:pStyle w:val="a0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</w:tbl>
    <w:p w14:paraId="0180B829" w14:textId="77777777" w:rsidR="00E14BBA" w:rsidRDefault="00E14BBA">
      <w:pPr>
        <w:pStyle w:val="a0"/>
        <w:ind w:left="-3" w:hanging="11"/>
        <w:jc w:val="both"/>
        <w:rPr>
          <w:rFonts w:ascii="標楷體" w:eastAsia="標楷體" w:hAnsi="標楷體"/>
          <w:bCs/>
          <w:sz w:val="28"/>
          <w:szCs w:val="28"/>
        </w:rPr>
      </w:pPr>
    </w:p>
    <w:p w14:paraId="4225B504" w14:textId="77777777" w:rsidR="00E14BBA" w:rsidRDefault="001813D5">
      <w:pPr>
        <w:pStyle w:val="a0"/>
        <w:ind w:left="-3" w:hanging="11"/>
        <w:jc w:val="both"/>
      </w:pPr>
      <w:r>
        <w:rPr>
          <w:rFonts w:ascii="標楷體" w:eastAsia="標楷體" w:hAnsi="標楷體"/>
          <w:bCs/>
          <w:sz w:val="28"/>
          <w:szCs w:val="28"/>
        </w:rPr>
        <w:t>（二）資金來源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</w:rPr>
        <w:t xml:space="preserve">                                                    單位：新臺幣元   </w:t>
      </w:r>
    </w:p>
    <w:tbl>
      <w:tblPr>
        <w:tblW w:w="1008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40"/>
        <w:gridCol w:w="1680"/>
        <w:gridCol w:w="1680"/>
        <w:gridCol w:w="1980"/>
        <w:gridCol w:w="2700"/>
      </w:tblGrid>
      <w:tr w:rsidR="00E14BBA" w14:paraId="48B8242D" w14:textId="77777777">
        <w:trPr>
          <w:cantSplit/>
          <w:trHeight w:val="450"/>
          <w:jc w:val="center"/>
        </w:trPr>
        <w:tc>
          <w:tcPr>
            <w:tcW w:w="540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9E362B" w14:textId="77777777" w:rsidR="00E14BBA" w:rsidRDefault="001813D5">
            <w:pPr>
              <w:pStyle w:val="a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貸         款         金         額</w:t>
            </w:r>
          </w:p>
        </w:tc>
        <w:tc>
          <w:tcPr>
            <w:tcW w:w="1980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90DB26" w14:textId="77777777" w:rsidR="00E14BBA" w:rsidRDefault="001813D5">
            <w:pPr>
              <w:pStyle w:val="a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本人自籌資金</w:t>
            </w:r>
          </w:p>
        </w:tc>
        <w:tc>
          <w:tcPr>
            <w:tcW w:w="2700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3341E3E" w14:textId="77777777" w:rsidR="00E14BBA" w:rsidRDefault="001813D5">
            <w:pPr>
              <w:pStyle w:val="a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合     計</w:t>
            </w:r>
          </w:p>
          <w:p w14:paraId="7178F767" w14:textId="77777777" w:rsidR="00E14BBA" w:rsidRDefault="001813D5">
            <w:pPr>
              <w:pStyle w:val="a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 xml:space="preserve">( </w:t>
            </w:r>
            <w:proofErr w:type="gramStart"/>
            <w:r>
              <w:rPr>
                <w:rFonts w:ascii="標楷體" w:eastAsia="標楷體" w:hAnsi="標楷體"/>
                <w:sz w:val="22"/>
              </w:rPr>
              <w:t>註</w:t>
            </w:r>
            <w:proofErr w:type="gramEnd"/>
            <w:r>
              <w:rPr>
                <w:rFonts w:ascii="標楷體" w:eastAsia="標楷體" w:hAnsi="標楷體"/>
                <w:sz w:val="22"/>
              </w:rPr>
              <w:t xml:space="preserve"> )</w:t>
            </w:r>
          </w:p>
        </w:tc>
      </w:tr>
      <w:tr w:rsidR="00E14BBA" w14:paraId="30791779" w14:textId="77777777">
        <w:trPr>
          <w:cantSplit/>
          <w:trHeight w:val="450"/>
          <w:jc w:val="center"/>
        </w:trPr>
        <w:tc>
          <w:tcPr>
            <w:tcW w:w="20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50B2A1" w14:textId="77777777" w:rsidR="00E14BBA" w:rsidRDefault="001813D5">
            <w:pPr>
              <w:pStyle w:val="a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資 本 支 出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E1B3FD" w14:textId="77777777" w:rsidR="00E14BBA" w:rsidRDefault="001813D5">
            <w:pPr>
              <w:pStyle w:val="a0"/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>
              <w:rPr>
                <w:rFonts w:ascii="標楷體" w:eastAsia="標楷體" w:hAnsi="標楷體"/>
                <w:sz w:val="22"/>
              </w:rPr>
              <w:t>週</w:t>
            </w:r>
            <w:proofErr w:type="gramEnd"/>
            <w:r>
              <w:rPr>
                <w:rFonts w:ascii="標楷體" w:eastAsia="標楷體" w:hAnsi="標楷體"/>
                <w:sz w:val="22"/>
              </w:rPr>
              <w:t xml:space="preserve"> 轉 金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C2C129" w14:textId="77777777" w:rsidR="00E14BBA" w:rsidRDefault="001813D5">
            <w:pPr>
              <w:pStyle w:val="af5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小      計</w:t>
            </w:r>
          </w:p>
        </w:tc>
        <w:tc>
          <w:tcPr>
            <w:tcW w:w="1980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7909F9" w14:textId="77777777" w:rsidR="00E14BBA" w:rsidRDefault="00E14BBA"/>
        </w:tc>
        <w:tc>
          <w:tcPr>
            <w:tcW w:w="2700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A808B9E" w14:textId="77777777" w:rsidR="00E14BBA" w:rsidRDefault="00E14BBA"/>
        </w:tc>
      </w:tr>
      <w:tr w:rsidR="00E14BBA" w14:paraId="73721AB5" w14:textId="77777777">
        <w:trPr>
          <w:trHeight w:val="79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3086462A" w14:textId="77777777" w:rsidR="00E14BBA" w:rsidRDefault="00E14BBA">
            <w:pPr>
              <w:pStyle w:val="a0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2A3E7E7E" w14:textId="77777777" w:rsidR="00E14BBA" w:rsidRDefault="00E14BBA">
            <w:pPr>
              <w:pStyle w:val="a0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3A877B52" w14:textId="77777777" w:rsidR="00E14BBA" w:rsidRDefault="00E14BBA">
            <w:pPr>
              <w:pStyle w:val="a0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A92C091" w14:textId="77777777" w:rsidR="00E14BBA" w:rsidRDefault="00E14BBA">
            <w:pPr>
              <w:pStyle w:val="a0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AF27B53" w14:textId="77777777" w:rsidR="00E14BBA" w:rsidRDefault="001813D5">
            <w:pPr>
              <w:pStyle w:val="a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(B)</w:t>
            </w:r>
          </w:p>
        </w:tc>
      </w:tr>
    </w:tbl>
    <w:p w14:paraId="7B777FD2" w14:textId="77777777" w:rsidR="00E14BBA" w:rsidRDefault="001813D5">
      <w:pPr>
        <w:pStyle w:val="a0"/>
        <w:ind w:left="-6" w:hanging="8"/>
        <w:jc w:val="both"/>
      </w:pPr>
      <w:r>
        <w:rPr>
          <w:rFonts w:ascii="標楷體" w:eastAsia="標楷體" w:hAnsi="標楷體"/>
          <w:sz w:val="20"/>
        </w:rPr>
        <w:tab/>
      </w:r>
      <w:proofErr w:type="gramStart"/>
      <w:r>
        <w:rPr>
          <w:rFonts w:ascii="標楷體" w:eastAsia="標楷體" w:hAnsi="標楷體"/>
          <w:sz w:val="20"/>
        </w:rPr>
        <w:t>註</w:t>
      </w:r>
      <w:proofErr w:type="gramEnd"/>
      <w:r>
        <w:rPr>
          <w:rFonts w:ascii="標楷體" w:eastAsia="標楷體" w:hAnsi="標楷體"/>
          <w:sz w:val="20"/>
        </w:rPr>
        <w:t xml:space="preserve">：A </w:t>
      </w:r>
      <w:r>
        <w:rPr>
          <w:rFonts w:eastAsia="標楷體"/>
          <w:sz w:val="20"/>
        </w:rPr>
        <w:t>=</w:t>
      </w:r>
      <w:r>
        <w:rPr>
          <w:rFonts w:ascii="標楷體" w:eastAsia="標楷體" w:hAnsi="標楷體"/>
          <w:sz w:val="20"/>
        </w:rPr>
        <w:t xml:space="preserve"> B</w:t>
      </w:r>
    </w:p>
    <w:p w14:paraId="326F950C" w14:textId="77777777" w:rsidR="00E14BBA" w:rsidRDefault="00E14BBA">
      <w:pPr>
        <w:ind w:left="-6" w:hanging="8"/>
        <w:jc w:val="both"/>
        <w:rPr>
          <w:rFonts w:ascii="標楷體" w:eastAsia="標楷體" w:hAnsi="標楷體"/>
          <w:sz w:val="20"/>
        </w:rPr>
      </w:pPr>
    </w:p>
    <w:p w14:paraId="7DB5CDA4" w14:textId="77777777" w:rsidR="00E14BBA" w:rsidRDefault="001813D5">
      <w:pPr>
        <w:pStyle w:val="a0"/>
        <w:ind w:left="-3" w:hanging="11"/>
        <w:jc w:val="both"/>
      </w:pPr>
      <w:r>
        <w:rPr>
          <w:rFonts w:ascii="標楷體" w:eastAsia="標楷體" w:hAnsi="標楷體"/>
          <w:b/>
          <w:sz w:val="28"/>
          <w:szCs w:val="28"/>
        </w:rPr>
        <w:t>四、還款</w:t>
      </w:r>
      <w:r>
        <w:rPr>
          <w:rFonts w:ascii="標楷體" w:eastAsia="標楷體" w:hAnsi="標楷體"/>
          <w:b/>
          <w:bCs/>
          <w:sz w:val="28"/>
          <w:szCs w:val="28"/>
        </w:rPr>
        <w:t>來源</w:t>
      </w:r>
      <w:r>
        <w:rPr>
          <w:rFonts w:eastAsia="標楷體"/>
          <w:b/>
          <w:sz w:val="28"/>
        </w:rPr>
        <w:t>：</w:t>
      </w:r>
      <w:r>
        <w:rPr>
          <w:rFonts w:eastAsia="標楷體"/>
          <w:b/>
          <w:sz w:val="28"/>
        </w:rPr>
        <w:t xml:space="preserve">                                           </w:t>
      </w:r>
      <w:r>
        <w:rPr>
          <w:rFonts w:ascii="標楷體" w:eastAsia="標楷體" w:hAnsi="標楷體"/>
        </w:rPr>
        <w:t xml:space="preserve">金額單位：新臺幣元  </w:t>
      </w:r>
    </w:p>
    <w:tbl>
      <w:tblPr>
        <w:tblW w:w="1008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20"/>
        <w:gridCol w:w="1620"/>
        <w:gridCol w:w="1080"/>
        <w:gridCol w:w="2056"/>
        <w:gridCol w:w="1904"/>
      </w:tblGrid>
      <w:tr w:rsidR="00E14BBA" w14:paraId="1EE75962" w14:textId="77777777">
        <w:trPr>
          <w:trHeight w:val="925"/>
          <w:jc w:val="center"/>
        </w:trPr>
        <w:tc>
          <w:tcPr>
            <w:tcW w:w="3420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14:paraId="429EF614" w14:textId="77777777" w:rsidR="00E14BBA" w:rsidRDefault="001813D5">
            <w:pPr>
              <w:pStyle w:val="af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項    目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14:paraId="67532D83" w14:textId="77777777" w:rsidR="00E14BBA" w:rsidRDefault="001813D5">
            <w:pPr>
              <w:pStyle w:val="af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數 量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14:paraId="7D05E908" w14:textId="77777777" w:rsidR="00E14BBA" w:rsidRDefault="001813D5">
            <w:pPr>
              <w:pStyle w:val="af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單    價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14:paraId="66C9CE11" w14:textId="77777777" w:rsidR="00E14BBA" w:rsidRDefault="001813D5">
            <w:pPr>
              <w:pStyle w:val="af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金額小計</w:t>
            </w:r>
          </w:p>
        </w:tc>
        <w:tc>
          <w:tcPr>
            <w:tcW w:w="1904" w:type="dxa"/>
            <w:tcBorders>
              <w:top w:val="single" w:sz="1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66F34D3F" w14:textId="77777777" w:rsidR="00E14BBA" w:rsidRDefault="001813D5">
            <w:pPr>
              <w:pStyle w:val="af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備    </w:t>
            </w:r>
            <w:proofErr w:type="gramStart"/>
            <w:r>
              <w:rPr>
                <w:rFonts w:ascii="標楷體" w:eastAsia="標楷體" w:hAnsi="標楷體"/>
              </w:rPr>
              <w:t>註</w:t>
            </w:r>
            <w:proofErr w:type="gramEnd"/>
          </w:p>
        </w:tc>
      </w:tr>
      <w:tr w:rsidR="00E14BBA" w14:paraId="5FC51BF0" w14:textId="77777777">
        <w:trPr>
          <w:trHeight w:val="567"/>
          <w:jc w:val="center"/>
        </w:trPr>
        <w:tc>
          <w:tcPr>
            <w:tcW w:w="342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14:paraId="2C5CC2DE" w14:textId="77777777" w:rsidR="00E14BBA" w:rsidRDefault="00E14BBA">
            <w:pPr>
              <w:pStyle w:val="a0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DAC9650" w14:textId="77777777" w:rsidR="00E14BBA" w:rsidRDefault="00E14BBA">
            <w:pPr>
              <w:pStyle w:val="a0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10F68D5" w14:textId="77777777" w:rsidR="00E14BBA" w:rsidRDefault="00E14BBA">
            <w:pPr>
              <w:pStyle w:val="a0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7359144" w14:textId="77777777" w:rsidR="00E14BBA" w:rsidRDefault="00E14BBA">
            <w:pPr>
              <w:pStyle w:val="a0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90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</w:tcPr>
          <w:p w14:paraId="4D12A808" w14:textId="77777777" w:rsidR="00E14BBA" w:rsidRDefault="00E14BBA">
            <w:pPr>
              <w:pStyle w:val="a0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E14BBA" w14:paraId="49F32DAC" w14:textId="77777777">
        <w:trPr>
          <w:trHeight w:val="567"/>
          <w:jc w:val="center"/>
        </w:trPr>
        <w:tc>
          <w:tcPr>
            <w:tcW w:w="342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14:paraId="27CDA8A5" w14:textId="77777777" w:rsidR="00E14BBA" w:rsidRDefault="00E14BBA">
            <w:pPr>
              <w:pStyle w:val="a0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7CB8F58" w14:textId="77777777" w:rsidR="00E14BBA" w:rsidRDefault="00E14BBA">
            <w:pPr>
              <w:pStyle w:val="a0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746EECB" w14:textId="77777777" w:rsidR="00E14BBA" w:rsidRDefault="00E14BBA">
            <w:pPr>
              <w:pStyle w:val="a0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743DB0D" w14:textId="77777777" w:rsidR="00E14BBA" w:rsidRDefault="00E14BBA">
            <w:pPr>
              <w:pStyle w:val="a0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90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</w:tcPr>
          <w:p w14:paraId="013784ED" w14:textId="77777777" w:rsidR="00E14BBA" w:rsidRDefault="00E14BBA">
            <w:pPr>
              <w:pStyle w:val="a0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E14BBA" w14:paraId="2BBE7575" w14:textId="77777777">
        <w:trPr>
          <w:trHeight w:val="567"/>
          <w:jc w:val="center"/>
        </w:trPr>
        <w:tc>
          <w:tcPr>
            <w:tcW w:w="342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14:paraId="112BF475" w14:textId="77777777" w:rsidR="00E14BBA" w:rsidRDefault="00E14BBA">
            <w:pPr>
              <w:pStyle w:val="a0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E4DEAB1" w14:textId="77777777" w:rsidR="00E14BBA" w:rsidRDefault="00E14BBA">
            <w:pPr>
              <w:pStyle w:val="a0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E317F5C" w14:textId="77777777" w:rsidR="00E14BBA" w:rsidRDefault="00E14BBA">
            <w:pPr>
              <w:pStyle w:val="a0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BEFDE4F" w14:textId="77777777" w:rsidR="00E14BBA" w:rsidRDefault="00E14BBA">
            <w:pPr>
              <w:pStyle w:val="a0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90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</w:tcPr>
          <w:p w14:paraId="3C308080" w14:textId="77777777" w:rsidR="00E14BBA" w:rsidRDefault="00E14BBA">
            <w:pPr>
              <w:pStyle w:val="a0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E14BBA" w14:paraId="40FAE1D2" w14:textId="77777777">
        <w:trPr>
          <w:trHeight w:val="567"/>
          <w:jc w:val="center"/>
        </w:trPr>
        <w:tc>
          <w:tcPr>
            <w:tcW w:w="342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14:paraId="44ACE3DE" w14:textId="77777777" w:rsidR="00E14BBA" w:rsidRDefault="00E14BBA">
            <w:pPr>
              <w:pStyle w:val="a0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7AE97BC" w14:textId="77777777" w:rsidR="00E14BBA" w:rsidRDefault="00E14BBA">
            <w:pPr>
              <w:pStyle w:val="a0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FFFEA34" w14:textId="77777777" w:rsidR="00E14BBA" w:rsidRDefault="00E14BBA">
            <w:pPr>
              <w:pStyle w:val="a0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7C89DBD" w14:textId="77777777" w:rsidR="00E14BBA" w:rsidRDefault="00E14BBA">
            <w:pPr>
              <w:pStyle w:val="a0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90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</w:tcPr>
          <w:p w14:paraId="46583520" w14:textId="77777777" w:rsidR="00E14BBA" w:rsidRDefault="00E14BBA">
            <w:pPr>
              <w:pStyle w:val="a0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E14BBA" w14:paraId="23AD007F" w14:textId="77777777">
        <w:trPr>
          <w:trHeight w:val="567"/>
          <w:jc w:val="center"/>
        </w:trPr>
        <w:tc>
          <w:tcPr>
            <w:tcW w:w="342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14:paraId="73B5FCEB" w14:textId="77777777" w:rsidR="00E14BBA" w:rsidRDefault="00E14BBA">
            <w:pPr>
              <w:pStyle w:val="a0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7B4B617" w14:textId="77777777" w:rsidR="00E14BBA" w:rsidRDefault="00E14BBA">
            <w:pPr>
              <w:pStyle w:val="a0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ABA476D" w14:textId="77777777" w:rsidR="00E14BBA" w:rsidRDefault="00E14BBA">
            <w:pPr>
              <w:pStyle w:val="a0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7530DD8" w14:textId="77777777" w:rsidR="00E14BBA" w:rsidRDefault="00E14BBA">
            <w:pPr>
              <w:pStyle w:val="a0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90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</w:tcPr>
          <w:p w14:paraId="0846EADE" w14:textId="77777777" w:rsidR="00E14BBA" w:rsidRDefault="00E14BBA">
            <w:pPr>
              <w:pStyle w:val="a0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E14BBA" w14:paraId="03754281" w14:textId="77777777">
        <w:trPr>
          <w:trHeight w:val="567"/>
          <w:jc w:val="center"/>
        </w:trPr>
        <w:tc>
          <w:tcPr>
            <w:tcW w:w="3420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3EF8C44E" w14:textId="77777777" w:rsidR="00E14BBA" w:rsidRDefault="001813D5">
            <w:pPr>
              <w:pStyle w:val="a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合      計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88FB8B4" w14:textId="77777777" w:rsidR="00E14BBA" w:rsidRDefault="00E14BBA">
            <w:pPr>
              <w:pStyle w:val="a0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CADBF75" w14:textId="77777777" w:rsidR="00E14BBA" w:rsidRDefault="00E14BBA">
            <w:pPr>
              <w:pStyle w:val="a0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56" w:type="dxa"/>
            <w:tcBorders>
              <w:top w:val="single" w:sz="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096E530" w14:textId="77777777" w:rsidR="00E14BBA" w:rsidRDefault="00E14BBA">
            <w:pPr>
              <w:pStyle w:val="a0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904" w:type="dxa"/>
            <w:tcBorders>
              <w:top w:val="single" w:sz="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17E33BAE" w14:textId="77777777" w:rsidR="00E14BBA" w:rsidRDefault="00E14BBA">
            <w:pPr>
              <w:pStyle w:val="a0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</w:tbl>
    <w:p w14:paraId="4484FC7F" w14:textId="77777777" w:rsidR="00E14BBA" w:rsidRDefault="00E14BBA">
      <w:pPr>
        <w:pStyle w:val="a0"/>
        <w:widowControl/>
        <w:rPr>
          <w:rFonts w:ascii="標楷體" w:eastAsia="標楷體" w:hAnsi="標楷體"/>
          <w:b/>
          <w:sz w:val="28"/>
          <w:szCs w:val="28"/>
        </w:rPr>
      </w:pPr>
    </w:p>
    <w:p w14:paraId="3CD75F5E" w14:textId="77777777" w:rsidR="00E14BBA" w:rsidRDefault="00E14BBA">
      <w:pPr>
        <w:pStyle w:val="a0"/>
        <w:ind w:left="-3" w:hanging="11"/>
        <w:jc w:val="both"/>
        <w:rPr>
          <w:rFonts w:ascii="標楷體" w:eastAsia="標楷體" w:hAnsi="標楷體"/>
          <w:b/>
          <w:sz w:val="28"/>
          <w:szCs w:val="28"/>
        </w:rPr>
      </w:pPr>
    </w:p>
    <w:p w14:paraId="2D725AB6" w14:textId="77777777" w:rsidR="00E14BBA" w:rsidRDefault="00E14BBA">
      <w:pPr>
        <w:pStyle w:val="a0"/>
        <w:ind w:left="-3" w:hanging="11"/>
        <w:jc w:val="both"/>
        <w:rPr>
          <w:rFonts w:ascii="標楷體" w:eastAsia="標楷體" w:hAnsi="標楷體"/>
          <w:b/>
          <w:sz w:val="28"/>
          <w:szCs w:val="28"/>
        </w:rPr>
      </w:pPr>
    </w:p>
    <w:p w14:paraId="170ECF7D" w14:textId="77777777" w:rsidR="00071FD8" w:rsidRDefault="00071FD8">
      <w:pPr>
        <w:pStyle w:val="a0"/>
        <w:ind w:left="-3" w:hanging="11"/>
        <w:jc w:val="both"/>
        <w:rPr>
          <w:rFonts w:ascii="標楷體" w:eastAsia="標楷體" w:hAnsi="標楷體"/>
          <w:b/>
          <w:sz w:val="28"/>
          <w:szCs w:val="28"/>
        </w:rPr>
      </w:pPr>
    </w:p>
    <w:p w14:paraId="2E3A99F2" w14:textId="77777777" w:rsidR="00071FD8" w:rsidRDefault="00071FD8">
      <w:pPr>
        <w:pStyle w:val="a0"/>
        <w:ind w:left="-3" w:hanging="11"/>
        <w:jc w:val="both"/>
        <w:rPr>
          <w:rFonts w:ascii="標楷體" w:eastAsia="標楷體" w:hAnsi="標楷體"/>
          <w:b/>
          <w:sz w:val="28"/>
          <w:szCs w:val="28"/>
        </w:rPr>
      </w:pPr>
    </w:p>
    <w:p w14:paraId="1930A0D9" w14:textId="77777777" w:rsidR="00E14BBA" w:rsidRDefault="00E14BBA">
      <w:pPr>
        <w:pStyle w:val="a0"/>
        <w:ind w:left="-3" w:hanging="11"/>
        <w:jc w:val="both"/>
        <w:rPr>
          <w:rFonts w:ascii="標楷體" w:eastAsia="標楷體" w:hAnsi="標楷體"/>
          <w:b/>
          <w:sz w:val="28"/>
          <w:szCs w:val="28"/>
        </w:rPr>
      </w:pPr>
    </w:p>
    <w:p w14:paraId="799766B1" w14:textId="77777777" w:rsidR="00E14BBA" w:rsidRDefault="001813D5">
      <w:pPr>
        <w:pStyle w:val="a0"/>
        <w:ind w:left="-3" w:hanging="11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lastRenderedPageBreak/>
        <w:t>五、貸款所購耕地計畫供作農業經營項目（限擴大家庭農場經營規模協助農民購買耕地貸款填寫）：</w:t>
      </w:r>
    </w:p>
    <w:p w14:paraId="404B878A" w14:textId="77777777" w:rsidR="00E14BBA" w:rsidRDefault="00E14BBA">
      <w:pPr>
        <w:pStyle w:val="a0"/>
        <w:ind w:left="-3" w:hanging="11"/>
        <w:jc w:val="both"/>
        <w:rPr>
          <w:rFonts w:ascii="標楷體" w:eastAsia="標楷體" w:hAnsi="標楷體"/>
          <w:b/>
          <w:sz w:val="28"/>
          <w:szCs w:val="28"/>
        </w:rPr>
      </w:pPr>
    </w:p>
    <w:tbl>
      <w:tblPr>
        <w:tblW w:w="10038" w:type="dxa"/>
        <w:jc w:val="center"/>
        <w:tblLayout w:type="fixed"/>
        <w:tblLook w:val="0000" w:firstRow="0" w:lastRow="0" w:firstColumn="0" w:lastColumn="0" w:noHBand="0" w:noVBand="0"/>
      </w:tblPr>
      <w:tblGrid>
        <w:gridCol w:w="3346"/>
        <w:gridCol w:w="3346"/>
        <w:gridCol w:w="3346"/>
      </w:tblGrid>
      <w:tr w:rsidR="00E14BBA" w14:paraId="7B4F8895" w14:textId="77777777">
        <w:trPr>
          <w:jc w:val="center"/>
        </w:trPr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BA10F" w14:textId="77777777" w:rsidR="00E14BBA" w:rsidRDefault="001813D5">
            <w:pPr>
              <w:pStyle w:val="af3"/>
              <w:spacing w:line="500" w:lineRule="exact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  <w:t>經營項目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E93D0" w14:textId="77777777" w:rsidR="00E14BBA" w:rsidRDefault="001813D5">
            <w:pPr>
              <w:pStyle w:val="af3"/>
              <w:spacing w:line="500" w:lineRule="exact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  <w:t>生產週期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98AD3" w14:textId="77777777" w:rsidR="00E14BBA" w:rsidRDefault="001813D5">
            <w:pPr>
              <w:pStyle w:val="af3"/>
              <w:spacing w:line="500" w:lineRule="exact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  <w:t>經營面積或數量</w:t>
            </w:r>
          </w:p>
        </w:tc>
      </w:tr>
      <w:tr w:rsidR="00E14BBA" w14:paraId="70577A43" w14:textId="77777777">
        <w:trPr>
          <w:jc w:val="center"/>
        </w:trPr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7A45B" w14:textId="77777777" w:rsidR="00E14BBA" w:rsidRDefault="00E14BBA">
            <w:pPr>
              <w:pStyle w:val="af3"/>
              <w:spacing w:line="500" w:lineRule="exact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90403" w14:textId="77777777" w:rsidR="00E14BBA" w:rsidRDefault="00E14BBA">
            <w:pPr>
              <w:pStyle w:val="af3"/>
              <w:spacing w:line="500" w:lineRule="exact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BAF79" w14:textId="77777777" w:rsidR="00E14BBA" w:rsidRDefault="00E14BBA">
            <w:pPr>
              <w:pStyle w:val="af3"/>
              <w:spacing w:line="500" w:lineRule="exact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E14BBA" w14:paraId="599D7423" w14:textId="77777777">
        <w:trPr>
          <w:jc w:val="center"/>
        </w:trPr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A5D37" w14:textId="77777777" w:rsidR="00E14BBA" w:rsidRDefault="00E14BBA">
            <w:pPr>
              <w:pStyle w:val="af3"/>
              <w:spacing w:line="500" w:lineRule="exact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6F101" w14:textId="77777777" w:rsidR="00E14BBA" w:rsidRDefault="00E14BBA">
            <w:pPr>
              <w:pStyle w:val="af3"/>
              <w:spacing w:line="500" w:lineRule="exact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88E07" w14:textId="77777777" w:rsidR="00E14BBA" w:rsidRDefault="00E14BBA">
            <w:pPr>
              <w:pStyle w:val="af3"/>
              <w:spacing w:line="500" w:lineRule="exact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E14BBA" w14:paraId="3B15BE1E" w14:textId="77777777">
        <w:trPr>
          <w:jc w:val="center"/>
        </w:trPr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D5B81" w14:textId="77777777" w:rsidR="00E14BBA" w:rsidRDefault="00E14BBA">
            <w:pPr>
              <w:pStyle w:val="af3"/>
              <w:spacing w:line="500" w:lineRule="exact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C0FD9" w14:textId="77777777" w:rsidR="00E14BBA" w:rsidRDefault="00E14BBA">
            <w:pPr>
              <w:pStyle w:val="af3"/>
              <w:spacing w:line="500" w:lineRule="exact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8C336" w14:textId="77777777" w:rsidR="00E14BBA" w:rsidRDefault="00E14BBA">
            <w:pPr>
              <w:pStyle w:val="af3"/>
              <w:spacing w:line="500" w:lineRule="exact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</w:tbl>
    <w:p w14:paraId="4C2B5406" w14:textId="77777777" w:rsidR="00E14BBA" w:rsidRDefault="00E14BBA">
      <w:pPr>
        <w:pStyle w:val="a0"/>
        <w:ind w:left="-3" w:hanging="11"/>
        <w:jc w:val="both"/>
        <w:rPr>
          <w:rFonts w:ascii="標楷體" w:eastAsia="標楷體" w:hAnsi="標楷體"/>
          <w:b/>
          <w:sz w:val="28"/>
          <w:szCs w:val="28"/>
        </w:rPr>
      </w:pPr>
    </w:p>
    <w:p w14:paraId="35433CD4" w14:textId="77777777" w:rsidR="00E14BBA" w:rsidRDefault="001813D5">
      <w:pPr>
        <w:pStyle w:val="a0"/>
        <w:ind w:left="-3" w:hanging="11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六、其他說明事項</w:t>
      </w:r>
    </w:p>
    <w:p w14:paraId="6F8151E7" w14:textId="77777777" w:rsidR="00E14BBA" w:rsidRDefault="00E14BBA">
      <w:pPr>
        <w:pStyle w:val="a0"/>
        <w:spacing w:before="90"/>
        <w:ind w:firstLine="4320"/>
        <w:jc w:val="both"/>
        <w:rPr>
          <w:rFonts w:ascii="標楷體" w:eastAsia="標楷體" w:hAnsi="標楷體"/>
          <w:sz w:val="32"/>
          <w:szCs w:val="32"/>
        </w:rPr>
      </w:pPr>
    </w:p>
    <w:p w14:paraId="4F2FF04C" w14:textId="77777777" w:rsidR="00E14BBA" w:rsidRDefault="00E14BBA">
      <w:pPr>
        <w:pStyle w:val="a0"/>
        <w:spacing w:before="90"/>
        <w:ind w:firstLine="4320"/>
        <w:jc w:val="both"/>
        <w:rPr>
          <w:rFonts w:ascii="標楷體" w:eastAsia="標楷體" w:hAnsi="標楷體"/>
          <w:sz w:val="32"/>
          <w:szCs w:val="32"/>
        </w:rPr>
      </w:pPr>
    </w:p>
    <w:p w14:paraId="7D22644E" w14:textId="77777777" w:rsidR="00E14BBA" w:rsidRDefault="00E14BBA">
      <w:pPr>
        <w:pStyle w:val="a0"/>
        <w:spacing w:before="90"/>
        <w:ind w:firstLine="4320"/>
        <w:jc w:val="both"/>
        <w:rPr>
          <w:rFonts w:ascii="標楷體" w:eastAsia="標楷體" w:hAnsi="標楷體"/>
          <w:sz w:val="32"/>
          <w:szCs w:val="32"/>
        </w:rPr>
      </w:pPr>
    </w:p>
    <w:p w14:paraId="2B6EF63B" w14:textId="77777777" w:rsidR="00E14BBA" w:rsidRDefault="00E14BBA">
      <w:pPr>
        <w:pStyle w:val="a0"/>
        <w:spacing w:before="90"/>
        <w:ind w:firstLine="4320"/>
        <w:jc w:val="both"/>
        <w:rPr>
          <w:rFonts w:ascii="標楷體" w:eastAsia="標楷體" w:hAnsi="標楷體"/>
          <w:sz w:val="32"/>
          <w:szCs w:val="32"/>
        </w:rPr>
      </w:pPr>
    </w:p>
    <w:p w14:paraId="5AE8EC81" w14:textId="77777777" w:rsidR="00E14BBA" w:rsidRDefault="00E14BBA">
      <w:pPr>
        <w:pStyle w:val="a0"/>
        <w:spacing w:before="90"/>
        <w:ind w:firstLine="4320"/>
        <w:jc w:val="both"/>
        <w:rPr>
          <w:rFonts w:ascii="標楷體" w:eastAsia="標楷體" w:hAnsi="標楷體"/>
          <w:sz w:val="32"/>
          <w:szCs w:val="32"/>
        </w:rPr>
      </w:pPr>
    </w:p>
    <w:p w14:paraId="34C5FE1C" w14:textId="77777777" w:rsidR="00E14BBA" w:rsidRDefault="00E14BBA">
      <w:pPr>
        <w:pStyle w:val="a0"/>
        <w:spacing w:before="90"/>
        <w:ind w:firstLine="4320"/>
        <w:jc w:val="both"/>
        <w:rPr>
          <w:rFonts w:ascii="標楷體" w:eastAsia="標楷體" w:hAnsi="標楷體"/>
          <w:sz w:val="32"/>
          <w:szCs w:val="32"/>
        </w:rPr>
      </w:pPr>
    </w:p>
    <w:p w14:paraId="2AB24B92" w14:textId="77777777" w:rsidR="00E14BBA" w:rsidRDefault="00E14BBA">
      <w:pPr>
        <w:pStyle w:val="a0"/>
        <w:spacing w:before="90"/>
        <w:ind w:firstLine="4320"/>
        <w:jc w:val="both"/>
        <w:rPr>
          <w:rFonts w:ascii="標楷體" w:eastAsia="標楷體" w:hAnsi="標楷體"/>
          <w:sz w:val="32"/>
          <w:szCs w:val="32"/>
        </w:rPr>
      </w:pPr>
    </w:p>
    <w:p w14:paraId="1509D9E3" w14:textId="77777777" w:rsidR="00E14BBA" w:rsidRDefault="00E14BBA">
      <w:pPr>
        <w:pStyle w:val="a0"/>
        <w:spacing w:before="90"/>
        <w:ind w:firstLine="4320"/>
        <w:jc w:val="both"/>
        <w:rPr>
          <w:rFonts w:ascii="標楷體" w:eastAsia="標楷體" w:hAnsi="標楷體"/>
          <w:sz w:val="32"/>
          <w:szCs w:val="32"/>
        </w:rPr>
      </w:pPr>
    </w:p>
    <w:p w14:paraId="35F895A2" w14:textId="77777777" w:rsidR="00E14BBA" w:rsidRDefault="00E14BBA">
      <w:pPr>
        <w:pStyle w:val="a0"/>
        <w:spacing w:before="90"/>
        <w:ind w:firstLine="4320"/>
        <w:jc w:val="both"/>
        <w:rPr>
          <w:rFonts w:ascii="標楷體" w:eastAsia="標楷體" w:hAnsi="標楷體"/>
          <w:sz w:val="32"/>
          <w:szCs w:val="32"/>
        </w:rPr>
      </w:pPr>
    </w:p>
    <w:p w14:paraId="1C913C39" w14:textId="77777777" w:rsidR="00E14BBA" w:rsidRDefault="00E14BBA">
      <w:pPr>
        <w:pStyle w:val="a0"/>
        <w:spacing w:before="90"/>
        <w:ind w:firstLine="4320"/>
        <w:jc w:val="both"/>
        <w:rPr>
          <w:rFonts w:ascii="標楷體" w:eastAsia="標楷體" w:hAnsi="標楷體"/>
          <w:sz w:val="32"/>
          <w:szCs w:val="32"/>
        </w:rPr>
      </w:pPr>
    </w:p>
    <w:p w14:paraId="0AC01E6B" w14:textId="77777777" w:rsidR="00E14BBA" w:rsidRDefault="00E14BBA">
      <w:pPr>
        <w:pStyle w:val="a0"/>
        <w:spacing w:before="90"/>
        <w:ind w:firstLine="4320"/>
        <w:jc w:val="both"/>
        <w:rPr>
          <w:rFonts w:ascii="標楷體" w:eastAsia="標楷體" w:hAnsi="標楷體"/>
          <w:sz w:val="32"/>
          <w:szCs w:val="32"/>
        </w:rPr>
      </w:pPr>
    </w:p>
    <w:p w14:paraId="075B9BD5" w14:textId="77777777" w:rsidR="00E14BBA" w:rsidRDefault="00E14BBA">
      <w:pPr>
        <w:pStyle w:val="a0"/>
        <w:spacing w:before="90"/>
        <w:ind w:firstLine="4320"/>
        <w:jc w:val="both"/>
        <w:rPr>
          <w:rFonts w:ascii="標楷體" w:eastAsia="標楷體" w:hAnsi="標楷體"/>
          <w:sz w:val="32"/>
          <w:szCs w:val="32"/>
        </w:rPr>
      </w:pPr>
    </w:p>
    <w:p w14:paraId="6075ED41" w14:textId="77777777" w:rsidR="00E14BBA" w:rsidRDefault="00E14BBA">
      <w:pPr>
        <w:pStyle w:val="a0"/>
        <w:spacing w:before="90"/>
        <w:ind w:firstLine="4320"/>
        <w:jc w:val="both"/>
        <w:rPr>
          <w:rFonts w:ascii="標楷體" w:eastAsia="標楷體" w:hAnsi="標楷體"/>
          <w:sz w:val="32"/>
          <w:szCs w:val="32"/>
        </w:rPr>
      </w:pPr>
    </w:p>
    <w:p w14:paraId="271BBD44" w14:textId="77777777" w:rsidR="00E14BBA" w:rsidRDefault="00E14BBA">
      <w:pPr>
        <w:pStyle w:val="a0"/>
        <w:spacing w:before="90"/>
        <w:ind w:firstLine="4320"/>
        <w:jc w:val="both"/>
        <w:rPr>
          <w:rFonts w:ascii="標楷體" w:eastAsia="標楷體" w:hAnsi="標楷體"/>
          <w:sz w:val="32"/>
          <w:szCs w:val="32"/>
        </w:rPr>
      </w:pPr>
    </w:p>
    <w:p w14:paraId="6E38ADB2" w14:textId="77777777" w:rsidR="00E14BBA" w:rsidRDefault="00E14BBA">
      <w:pPr>
        <w:pStyle w:val="a0"/>
        <w:spacing w:before="90"/>
        <w:ind w:firstLine="4320"/>
        <w:jc w:val="both"/>
        <w:rPr>
          <w:rFonts w:ascii="標楷體" w:eastAsia="標楷體" w:hAnsi="標楷體"/>
          <w:sz w:val="32"/>
          <w:szCs w:val="32"/>
        </w:rPr>
      </w:pPr>
    </w:p>
    <w:p w14:paraId="0F6C7742" w14:textId="77777777" w:rsidR="00E14BBA" w:rsidRDefault="00E14BBA">
      <w:pPr>
        <w:pStyle w:val="a0"/>
        <w:spacing w:before="90"/>
        <w:ind w:firstLine="4320"/>
        <w:jc w:val="both"/>
        <w:rPr>
          <w:rFonts w:ascii="標楷體" w:eastAsia="標楷體" w:hAnsi="標楷體"/>
          <w:sz w:val="32"/>
          <w:szCs w:val="32"/>
        </w:rPr>
      </w:pPr>
    </w:p>
    <w:p w14:paraId="4F27E08A" w14:textId="77777777" w:rsidR="00E14BBA" w:rsidRDefault="001813D5">
      <w:pPr>
        <w:pStyle w:val="a0"/>
        <w:spacing w:before="90"/>
        <w:ind w:firstLine="432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申請人：            （簽章）</w:t>
      </w:r>
    </w:p>
    <w:p w14:paraId="47DDE580" w14:textId="77777777" w:rsidR="00E14BBA" w:rsidRDefault="00E14BBA">
      <w:pPr>
        <w:pStyle w:val="a0"/>
        <w:spacing w:before="90"/>
        <w:ind w:firstLine="4320"/>
        <w:jc w:val="both"/>
        <w:rPr>
          <w:rFonts w:ascii="標楷體" w:eastAsia="標楷體" w:hAnsi="標楷體"/>
          <w:sz w:val="32"/>
          <w:szCs w:val="32"/>
        </w:rPr>
      </w:pPr>
    </w:p>
    <w:p w14:paraId="26BA3166" w14:textId="77777777" w:rsidR="00E14BBA" w:rsidRDefault="001813D5">
      <w:pPr>
        <w:pStyle w:val="a0"/>
        <w:ind w:firstLine="4252"/>
        <w:jc w:val="both"/>
      </w:pPr>
      <w:r>
        <w:rPr>
          <w:rFonts w:ascii="標楷體" w:eastAsia="標楷體" w:hAnsi="標楷體"/>
          <w:sz w:val="32"/>
          <w:szCs w:val="32"/>
        </w:rPr>
        <w:tab/>
        <w:t>申請日期：     年   月   日</w:t>
      </w:r>
      <w:r>
        <w:br w:type="page"/>
      </w:r>
    </w:p>
    <w:p w14:paraId="5005DDFC" w14:textId="77777777" w:rsidR="00E14BBA" w:rsidRDefault="001813D5">
      <w:pPr>
        <w:pStyle w:val="a0"/>
        <w:jc w:val="both"/>
      </w:pPr>
      <w:r>
        <w:rPr>
          <w:rFonts w:ascii="標楷體" w:eastAsia="標楷體" w:hAnsi="標楷體"/>
          <w:b/>
          <w:bCs/>
          <w:sz w:val="28"/>
          <w:szCs w:val="28"/>
        </w:rPr>
        <w:lastRenderedPageBreak/>
        <w:t>七、貸款經辦機構</w:t>
      </w:r>
    </w:p>
    <w:p w14:paraId="0C21F4C7" w14:textId="77777777" w:rsidR="00E14BBA" w:rsidRDefault="00E14BBA">
      <w:pPr>
        <w:pStyle w:val="a0"/>
        <w:jc w:val="both"/>
        <w:rPr>
          <w:rFonts w:ascii="標楷體" w:eastAsia="標楷體" w:hAnsi="標楷體"/>
          <w:b/>
          <w:sz w:val="28"/>
          <w:szCs w:val="28"/>
        </w:rPr>
      </w:pPr>
    </w:p>
    <w:p w14:paraId="0DB81CCF" w14:textId="77777777" w:rsidR="00E14BBA" w:rsidRDefault="001813D5">
      <w:pPr>
        <w:pStyle w:val="a0"/>
        <w:spacing w:line="360" w:lineRule="auto"/>
        <w:jc w:val="both"/>
      </w:pPr>
      <w:r>
        <w:rPr>
          <w:rFonts w:ascii="標楷體" w:eastAsia="標楷體" w:hAnsi="標楷體"/>
          <w:b/>
          <w:sz w:val="28"/>
          <w:szCs w:val="28"/>
        </w:rPr>
        <w:t>（一）</w:t>
      </w:r>
      <w:r>
        <w:rPr>
          <w:rFonts w:ascii="標楷體" w:eastAsia="標楷體" w:hAnsi="標楷體"/>
          <w:b/>
          <w:sz w:val="28"/>
          <w:szCs w:val="28"/>
          <w:u w:val="single"/>
        </w:rPr>
        <w:t xml:space="preserve">                        </w:t>
      </w:r>
      <w:r>
        <w:rPr>
          <w:rFonts w:ascii="標楷體" w:eastAsia="標楷體" w:hAnsi="標楷體"/>
          <w:b/>
          <w:sz w:val="28"/>
          <w:szCs w:val="28"/>
        </w:rPr>
        <w:t>鄉（鎮、市、地區）農（漁）會</w:t>
      </w:r>
    </w:p>
    <w:p w14:paraId="6B35F29C" w14:textId="77777777" w:rsidR="00E14BBA" w:rsidRDefault="00E14BBA">
      <w:pPr>
        <w:pStyle w:val="a0"/>
        <w:spacing w:line="360" w:lineRule="auto"/>
        <w:jc w:val="both"/>
        <w:rPr>
          <w:b/>
        </w:rPr>
      </w:pPr>
    </w:p>
    <w:p w14:paraId="0FA93A78" w14:textId="77777777" w:rsidR="00E14BBA" w:rsidRDefault="001813D5">
      <w:pPr>
        <w:pStyle w:val="a0"/>
        <w:spacing w:after="90" w:line="360" w:lineRule="auto"/>
        <w:ind w:right="6730"/>
        <w:jc w:val="both"/>
        <w:rPr>
          <w:rFonts w:eastAsia="標楷體"/>
          <w:b/>
          <w:sz w:val="28"/>
        </w:rPr>
      </w:pPr>
      <w:r>
        <w:rPr>
          <w:rFonts w:eastAsia="標楷體"/>
          <w:b/>
          <w:sz w:val="28"/>
        </w:rPr>
        <w:tab/>
      </w:r>
      <w:r>
        <w:rPr>
          <w:rFonts w:eastAsia="標楷體"/>
          <w:b/>
          <w:sz w:val="28"/>
        </w:rPr>
        <w:t>指導員：</w:t>
      </w:r>
    </w:p>
    <w:p w14:paraId="6A34C15E" w14:textId="77777777" w:rsidR="00E14BBA" w:rsidRDefault="001813D5">
      <w:pPr>
        <w:pStyle w:val="a0"/>
        <w:spacing w:after="90" w:line="360" w:lineRule="auto"/>
        <w:ind w:right="6730"/>
        <w:jc w:val="both"/>
        <w:rPr>
          <w:rFonts w:eastAsia="標楷體"/>
          <w:b/>
          <w:sz w:val="28"/>
        </w:rPr>
      </w:pPr>
      <w:r>
        <w:rPr>
          <w:rFonts w:eastAsia="標楷體"/>
          <w:b/>
          <w:sz w:val="28"/>
        </w:rPr>
        <w:tab/>
      </w:r>
      <w:r>
        <w:rPr>
          <w:rFonts w:eastAsia="標楷體"/>
          <w:b/>
          <w:sz w:val="28"/>
        </w:rPr>
        <w:t>推廣股長：</w:t>
      </w:r>
    </w:p>
    <w:p w14:paraId="04EB20B3" w14:textId="77777777" w:rsidR="00E14BBA" w:rsidRDefault="001813D5">
      <w:pPr>
        <w:pStyle w:val="a0"/>
        <w:spacing w:after="90" w:line="360" w:lineRule="auto"/>
        <w:ind w:right="6730"/>
        <w:jc w:val="both"/>
        <w:rPr>
          <w:rFonts w:eastAsia="標楷體"/>
          <w:b/>
          <w:sz w:val="28"/>
        </w:rPr>
      </w:pPr>
      <w:r>
        <w:rPr>
          <w:rFonts w:eastAsia="標楷體"/>
          <w:b/>
          <w:sz w:val="28"/>
        </w:rPr>
        <w:tab/>
      </w:r>
      <w:r>
        <w:rPr>
          <w:rFonts w:eastAsia="標楷體"/>
          <w:b/>
          <w:sz w:val="28"/>
        </w:rPr>
        <w:t>貸款主辦：</w:t>
      </w:r>
    </w:p>
    <w:p w14:paraId="4B521592" w14:textId="77777777" w:rsidR="00E14BBA" w:rsidRDefault="001813D5">
      <w:pPr>
        <w:pStyle w:val="a0"/>
        <w:spacing w:after="90" w:line="360" w:lineRule="auto"/>
        <w:ind w:right="6730"/>
        <w:jc w:val="both"/>
      </w:pPr>
      <w:r>
        <w:rPr>
          <w:rFonts w:eastAsia="標楷體"/>
          <w:b/>
          <w:sz w:val="28"/>
        </w:rPr>
        <w:tab/>
      </w:r>
      <w:r>
        <w:rPr>
          <w:rFonts w:eastAsia="標楷體"/>
          <w:b/>
          <w:sz w:val="28"/>
        </w:rPr>
        <w:t>信用部主任：</w:t>
      </w:r>
    </w:p>
    <w:p w14:paraId="271251C4" w14:textId="77777777" w:rsidR="00E14BBA" w:rsidRDefault="001813D5">
      <w:pPr>
        <w:pStyle w:val="a0"/>
        <w:spacing w:after="90" w:line="360" w:lineRule="auto"/>
        <w:ind w:right="6730"/>
        <w:jc w:val="both"/>
      </w:pPr>
      <w:r>
        <w:rPr>
          <w:rFonts w:eastAsia="標楷體"/>
          <w:b/>
          <w:sz w:val="28"/>
        </w:rPr>
        <w:tab/>
      </w:r>
      <w:r>
        <w:rPr>
          <w:rFonts w:eastAsia="標楷體"/>
          <w:b/>
          <w:sz w:val="28"/>
        </w:rPr>
        <w:t>總幹事：</w:t>
      </w:r>
    </w:p>
    <w:p w14:paraId="04D789E0" w14:textId="77777777" w:rsidR="00E14BBA" w:rsidRDefault="00E14BBA">
      <w:pPr>
        <w:pStyle w:val="a0"/>
        <w:spacing w:line="360" w:lineRule="auto"/>
        <w:jc w:val="both"/>
        <w:rPr>
          <w:b/>
        </w:rPr>
      </w:pPr>
    </w:p>
    <w:p w14:paraId="5BD0F64B" w14:textId="77777777" w:rsidR="00E14BBA" w:rsidRDefault="00E14BBA">
      <w:pPr>
        <w:pStyle w:val="a0"/>
        <w:spacing w:line="360" w:lineRule="auto"/>
        <w:jc w:val="both"/>
        <w:rPr>
          <w:b/>
        </w:rPr>
      </w:pPr>
    </w:p>
    <w:p w14:paraId="7A85839E" w14:textId="77777777" w:rsidR="00E14BBA" w:rsidRDefault="00E14BBA">
      <w:pPr>
        <w:pStyle w:val="a0"/>
        <w:spacing w:line="360" w:lineRule="auto"/>
        <w:jc w:val="both"/>
        <w:rPr>
          <w:b/>
        </w:rPr>
      </w:pPr>
    </w:p>
    <w:p w14:paraId="6F174592" w14:textId="77777777" w:rsidR="00E14BBA" w:rsidRDefault="001813D5">
      <w:pPr>
        <w:pStyle w:val="a0"/>
        <w:spacing w:line="360" w:lineRule="auto"/>
        <w:jc w:val="both"/>
      </w:pPr>
      <w:r>
        <w:rPr>
          <w:rFonts w:ascii="標楷體" w:eastAsia="標楷體" w:hAnsi="標楷體"/>
          <w:b/>
          <w:sz w:val="28"/>
          <w:szCs w:val="28"/>
        </w:rPr>
        <w:t xml:space="preserve">（二） </w:t>
      </w:r>
      <w:r>
        <w:rPr>
          <w:rFonts w:ascii="標楷體" w:eastAsia="標楷體" w:hAnsi="標楷體"/>
          <w:b/>
          <w:sz w:val="28"/>
          <w:szCs w:val="28"/>
          <w:u w:val="single"/>
        </w:rPr>
        <w:t xml:space="preserve">                     </w:t>
      </w:r>
      <w:r>
        <w:rPr>
          <w:rFonts w:ascii="標楷體" w:eastAsia="標楷體" w:hAnsi="標楷體"/>
          <w:b/>
          <w:sz w:val="28"/>
          <w:szCs w:val="28"/>
        </w:rPr>
        <w:t>銀行</w:t>
      </w:r>
      <w:r>
        <w:rPr>
          <w:rFonts w:ascii="標楷體" w:eastAsia="標楷體" w:hAnsi="標楷體"/>
          <w:b/>
          <w:sz w:val="28"/>
          <w:szCs w:val="28"/>
          <w:u w:val="single"/>
        </w:rPr>
        <w:t xml:space="preserve">                     </w:t>
      </w:r>
      <w:r>
        <w:rPr>
          <w:rFonts w:ascii="標楷體" w:eastAsia="標楷體" w:hAnsi="標楷體"/>
          <w:b/>
          <w:sz w:val="28"/>
          <w:szCs w:val="28"/>
        </w:rPr>
        <w:t>分行</w:t>
      </w:r>
    </w:p>
    <w:p w14:paraId="6AD4F7EF" w14:textId="77777777" w:rsidR="00E14BBA" w:rsidRDefault="00E14BBA">
      <w:pPr>
        <w:pStyle w:val="a0"/>
        <w:spacing w:line="360" w:lineRule="auto"/>
        <w:jc w:val="both"/>
        <w:rPr>
          <w:b/>
        </w:rPr>
      </w:pPr>
    </w:p>
    <w:p w14:paraId="07387C72" w14:textId="77777777" w:rsidR="00E14BBA" w:rsidRDefault="001813D5">
      <w:pPr>
        <w:pStyle w:val="a0"/>
        <w:spacing w:after="90" w:line="360" w:lineRule="auto"/>
        <w:ind w:right="70"/>
        <w:jc w:val="both"/>
        <w:rPr>
          <w:rFonts w:eastAsia="標楷體"/>
          <w:b/>
          <w:sz w:val="28"/>
        </w:rPr>
      </w:pPr>
      <w:r>
        <w:rPr>
          <w:rFonts w:eastAsia="標楷體"/>
          <w:b/>
          <w:sz w:val="28"/>
        </w:rPr>
        <w:tab/>
      </w:r>
      <w:r>
        <w:rPr>
          <w:rFonts w:eastAsia="標楷體"/>
          <w:b/>
          <w:sz w:val="28"/>
        </w:rPr>
        <w:t>主</w:t>
      </w:r>
      <w:r>
        <w:rPr>
          <w:rFonts w:eastAsia="標楷體"/>
          <w:b/>
          <w:sz w:val="28"/>
        </w:rPr>
        <w:t xml:space="preserve">   </w:t>
      </w:r>
      <w:r>
        <w:rPr>
          <w:rFonts w:eastAsia="標楷體"/>
          <w:b/>
          <w:sz w:val="28"/>
        </w:rPr>
        <w:t>辦：</w:t>
      </w:r>
    </w:p>
    <w:p w14:paraId="1D0AD531" w14:textId="77777777" w:rsidR="00E14BBA" w:rsidRDefault="001813D5">
      <w:pPr>
        <w:pStyle w:val="a0"/>
        <w:spacing w:after="90" w:line="360" w:lineRule="auto"/>
        <w:ind w:right="70"/>
        <w:jc w:val="both"/>
        <w:rPr>
          <w:rFonts w:eastAsia="標楷體"/>
          <w:b/>
          <w:sz w:val="28"/>
        </w:rPr>
      </w:pPr>
      <w:r>
        <w:rPr>
          <w:rFonts w:eastAsia="標楷體"/>
          <w:b/>
          <w:sz w:val="28"/>
        </w:rPr>
        <w:tab/>
      </w:r>
      <w:r>
        <w:rPr>
          <w:rFonts w:eastAsia="標楷體"/>
          <w:b/>
          <w:sz w:val="28"/>
        </w:rPr>
        <w:t>副</w:t>
      </w:r>
      <w:r>
        <w:rPr>
          <w:rFonts w:eastAsia="標楷體"/>
          <w:b/>
          <w:sz w:val="28"/>
        </w:rPr>
        <w:t>(</w:t>
      </w:r>
      <w:r>
        <w:rPr>
          <w:rFonts w:eastAsia="標楷體"/>
          <w:b/>
          <w:sz w:val="28"/>
        </w:rPr>
        <w:t>襄</w:t>
      </w:r>
      <w:r>
        <w:rPr>
          <w:rFonts w:eastAsia="標楷體"/>
          <w:b/>
          <w:sz w:val="28"/>
        </w:rPr>
        <w:t>)</w:t>
      </w:r>
      <w:r>
        <w:rPr>
          <w:rFonts w:eastAsia="標楷體"/>
          <w:b/>
          <w:sz w:val="28"/>
        </w:rPr>
        <w:t>理：</w:t>
      </w:r>
    </w:p>
    <w:p w14:paraId="43A17FFC" w14:textId="77777777" w:rsidR="00E14BBA" w:rsidRDefault="001813D5">
      <w:pPr>
        <w:pStyle w:val="a0"/>
        <w:spacing w:after="90" w:line="360" w:lineRule="auto"/>
        <w:ind w:right="70"/>
        <w:jc w:val="both"/>
        <w:rPr>
          <w:rFonts w:eastAsia="標楷體"/>
          <w:b/>
          <w:sz w:val="28"/>
        </w:rPr>
      </w:pPr>
      <w:r>
        <w:rPr>
          <w:rFonts w:eastAsia="標楷體"/>
          <w:b/>
          <w:sz w:val="28"/>
        </w:rPr>
        <w:tab/>
      </w:r>
      <w:r>
        <w:rPr>
          <w:rFonts w:eastAsia="標楷體"/>
          <w:b/>
          <w:sz w:val="28"/>
        </w:rPr>
        <w:t>經</w:t>
      </w:r>
      <w:r>
        <w:rPr>
          <w:rFonts w:eastAsia="標楷體"/>
          <w:b/>
          <w:sz w:val="28"/>
        </w:rPr>
        <w:t xml:space="preserve">   </w:t>
      </w:r>
      <w:r>
        <w:rPr>
          <w:rFonts w:eastAsia="標楷體"/>
          <w:b/>
          <w:sz w:val="28"/>
        </w:rPr>
        <w:t>理：</w:t>
      </w:r>
    </w:p>
    <w:p w14:paraId="25B7AF74" w14:textId="77777777" w:rsidR="00E14BBA" w:rsidRDefault="00E14BBA">
      <w:pPr>
        <w:pStyle w:val="a0"/>
        <w:spacing w:line="360" w:lineRule="auto"/>
        <w:jc w:val="both"/>
        <w:rPr>
          <w:b/>
        </w:rPr>
      </w:pPr>
    </w:p>
    <w:p w14:paraId="12D2C4DE" w14:textId="77777777" w:rsidR="00E14BBA" w:rsidRDefault="001813D5">
      <w:pPr>
        <w:pStyle w:val="a0"/>
        <w:spacing w:line="360" w:lineRule="auto"/>
        <w:ind w:firstLine="521"/>
        <w:jc w:val="both"/>
        <w:rPr>
          <w:rFonts w:ascii="標楷體" w:eastAsia="標楷體" w:hAnsi="標楷體"/>
          <w:b/>
          <w:sz w:val="26"/>
        </w:rPr>
      </w:pPr>
      <w:r>
        <w:rPr>
          <w:rFonts w:ascii="標楷體" w:eastAsia="標楷體" w:hAnsi="標楷體"/>
          <w:b/>
          <w:sz w:val="26"/>
        </w:rPr>
        <w:t>註明：以上簽章請註明日期</w:t>
      </w:r>
    </w:p>
    <w:p w14:paraId="3AD73651" w14:textId="77777777" w:rsidR="00E14BBA" w:rsidRDefault="00E14BBA">
      <w:pPr>
        <w:pStyle w:val="a0"/>
        <w:spacing w:before="90"/>
        <w:ind w:left="1" w:hanging="1441"/>
        <w:jc w:val="both"/>
        <w:rPr>
          <w:rFonts w:ascii="標楷體" w:eastAsia="標楷體" w:hAnsi="標楷體"/>
          <w:b/>
          <w:sz w:val="28"/>
          <w:szCs w:val="28"/>
        </w:rPr>
      </w:pPr>
    </w:p>
    <w:p w14:paraId="6D4B87B5" w14:textId="77777777" w:rsidR="00E14BBA" w:rsidRDefault="00E14BBA">
      <w:pPr>
        <w:pStyle w:val="a0"/>
        <w:spacing w:before="90"/>
        <w:ind w:left="1" w:hanging="1441"/>
        <w:jc w:val="both"/>
        <w:rPr>
          <w:rFonts w:ascii="標楷體" w:eastAsia="標楷體" w:hAnsi="標楷體"/>
          <w:b/>
          <w:sz w:val="28"/>
          <w:szCs w:val="28"/>
        </w:rPr>
      </w:pPr>
    </w:p>
    <w:p w14:paraId="05A21322" w14:textId="77777777" w:rsidR="00E14BBA" w:rsidRDefault="00E14BBA">
      <w:pPr>
        <w:pStyle w:val="a0"/>
        <w:spacing w:before="90"/>
        <w:ind w:left="-1" w:hanging="1439"/>
        <w:jc w:val="both"/>
        <w:rPr>
          <w:rFonts w:ascii="標楷體" w:eastAsia="標楷體" w:hAnsi="標楷體"/>
          <w:sz w:val="28"/>
          <w:szCs w:val="28"/>
        </w:rPr>
      </w:pPr>
    </w:p>
    <w:p w14:paraId="35C4B3E1" w14:textId="77777777" w:rsidR="00E14BBA" w:rsidRDefault="00E14BBA">
      <w:pPr>
        <w:pStyle w:val="a0"/>
        <w:autoSpaceDE w:val="0"/>
        <w:jc w:val="both"/>
        <w:rPr>
          <w:rFonts w:ascii="標楷體" w:eastAsia="標楷體" w:hAnsi="標楷體" w:cs="新細明體"/>
          <w:kern w:val="0"/>
        </w:rPr>
      </w:pPr>
    </w:p>
    <w:p w14:paraId="56357EE0" w14:textId="77777777" w:rsidR="00E14BBA" w:rsidRDefault="00E14BBA">
      <w:pPr>
        <w:pStyle w:val="a0"/>
        <w:autoSpaceDE w:val="0"/>
        <w:jc w:val="both"/>
        <w:rPr>
          <w:rFonts w:ascii="標楷體" w:eastAsia="標楷體" w:hAnsi="標楷體" w:cs="新細明體"/>
          <w:kern w:val="0"/>
        </w:rPr>
      </w:pPr>
    </w:p>
    <w:p w14:paraId="5D5143CB" w14:textId="77777777" w:rsidR="00E14BBA" w:rsidRDefault="00E14BBA">
      <w:pPr>
        <w:pStyle w:val="a0"/>
        <w:autoSpaceDE w:val="0"/>
        <w:jc w:val="both"/>
        <w:rPr>
          <w:rFonts w:ascii="標楷體" w:eastAsia="標楷體" w:hAnsi="標楷體" w:cs="新細明體"/>
          <w:kern w:val="0"/>
        </w:rPr>
      </w:pPr>
    </w:p>
    <w:p w14:paraId="11A2BC95" w14:textId="77777777" w:rsidR="00E14BBA" w:rsidRDefault="00E14BBA">
      <w:pPr>
        <w:pStyle w:val="a0"/>
        <w:autoSpaceDE w:val="0"/>
        <w:jc w:val="both"/>
        <w:rPr>
          <w:rFonts w:ascii="標楷體" w:eastAsia="標楷體" w:hAnsi="標楷體" w:cs="新細明體"/>
          <w:kern w:val="0"/>
        </w:rPr>
      </w:pPr>
    </w:p>
    <w:p w14:paraId="2B2960F2" w14:textId="77777777" w:rsidR="00E14BBA" w:rsidRDefault="00E14BBA">
      <w:pPr>
        <w:pStyle w:val="a0"/>
        <w:autoSpaceDE w:val="0"/>
        <w:jc w:val="both"/>
        <w:rPr>
          <w:rFonts w:ascii="標楷體" w:eastAsia="標楷體" w:hAnsi="標楷體" w:cs="新細明體"/>
          <w:kern w:val="0"/>
        </w:rPr>
      </w:pPr>
    </w:p>
    <w:p w14:paraId="6D78DBF5" w14:textId="77777777" w:rsidR="00E14BBA" w:rsidRDefault="00E14BBA">
      <w:pPr>
        <w:pStyle w:val="a0"/>
        <w:autoSpaceDE w:val="0"/>
        <w:jc w:val="both"/>
        <w:rPr>
          <w:rFonts w:ascii="標楷體" w:eastAsia="標楷體" w:hAnsi="標楷體" w:cs="新細明體"/>
          <w:kern w:val="0"/>
        </w:rPr>
      </w:pPr>
    </w:p>
    <w:p w14:paraId="509B411C" w14:textId="77777777" w:rsidR="00E14BBA" w:rsidRDefault="00E14BBA">
      <w:pPr>
        <w:pStyle w:val="a0"/>
        <w:autoSpaceDE w:val="0"/>
        <w:jc w:val="both"/>
        <w:rPr>
          <w:rFonts w:ascii="標楷體" w:eastAsia="標楷體" w:hAnsi="標楷體" w:cs="新細明體"/>
          <w:kern w:val="0"/>
        </w:rPr>
      </w:pPr>
    </w:p>
    <w:p w14:paraId="6F1DB9CB" w14:textId="77777777" w:rsidR="00E14BBA" w:rsidRDefault="00E14BBA">
      <w:pPr>
        <w:pStyle w:val="a0"/>
        <w:autoSpaceDE w:val="0"/>
        <w:jc w:val="both"/>
        <w:rPr>
          <w:rFonts w:ascii="標楷體" w:eastAsia="標楷體" w:hAnsi="標楷體" w:cs="新細明體"/>
          <w:kern w:val="0"/>
        </w:rPr>
      </w:pPr>
    </w:p>
    <w:p w14:paraId="626D8CCA" w14:textId="77777777" w:rsidR="00E14BBA" w:rsidRDefault="00E14BBA">
      <w:pPr>
        <w:pStyle w:val="a0"/>
        <w:autoSpaceDE w:val="0"/>
        <w:jc w:val="both"/>
        <w:rPr>
          <w:rFonts w:ascii="標楷體" w:eastAsia="標楷體" w:hAnsi="標楷體" w:cs="新細明體"/>
          <w:kern w:val="0"/>
        </w:rPr>
      </w:pPr>
    </w:p>
    <w:sectPr w:rsidR="00E14BBA">
      <w:pgSz w:w="11906" w:h="16838"/>
      <w:pgMar w:top="851" w:right="707" w:bottom="669" w:left="992" w:header="0" w:footer="992" w:gutter="0"/>
      <w:pgNumType w:start="29"/>
      <w:cols w:space="720"/>
      <w:formProt w:val="0"/>
      <w:docGrid w:linePitch="600" w:charSpace="-286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DA088" w14:textId="77777777" w:rsidR="00C656CC" w:rsidRDefault="00C656CC">
      <w:r>
        <w:separator/>
      </w:r>
    </w:p>
  </w:endnote>
  <w:endnote w:type="continuationSeparator" w:id="0">
    <w:p w14:paraId="0B5DDE7F" w14:textId="77777777" w:rsidR="00C656CC" w:rsidRDefault="00C6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;PMingLiU">
    <w:altName w:val="新細明體"/>
    <w:panose1 w:val="00000000000000000000"/>
    <w:charset w:val="88"/>
    <w:family w:val="roman"/>
    <w:notTrueType/>
    <w:pitch w:val="default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471BC0" w14:textId="77777777" w:rsidR="00C656CC" w:rsidRDefault="00C656CC">
      <w:r>
        <w:separator/>
      </w:r>
    </w:p>
  </w:footnote>
  <w:footnote w:type="continuationSeparator" w:id="0">
    <w:p w14:paraId="694C8ECE" w14:textId="77777777" w:rsidR="00C656CC" w:rsidRDefault="00C65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AE14D2"/>
    <w:multiLevelType w:val="multilevel"/>
    <w:tmpl w:val="0390F36A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2669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C8E"/>
    <w:rsid w:val="00071FD8"/>
    <w:rsid w:val="001813D5"/>
    <w:rsid w:val="002433FE"/>
    <w:rsid w:val="002A69A9"/>
    <w:rsid w:val="00377F9D"/>
    <w:rsid w:val="00630C8E"/>
    <w:rsid w:val="00A36268"/>
    <w:rsid w:val="00C656CC"/>
    <w:rsid w:val="00E14BBA"/>
    <w:rsid w:val="00E54720"/>
    <w:rsid w:val="00EB0B66"/>
    <w:rsid w:val="00FE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A53933"/>
  <w15:docId w15:val="{B13EB9B0-CC28-4C7B-96F0-D1451B3CF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textAlignment w:val="baseline"/>
    </w:pPr>
    <w:rPr>
      <w:rFonts w:cs="F"/>
    </w:rPr>
  </w:style>
  <w:style w:type="paragraph" w:styleId="1">
    <w:name w:val="heading 1"/>
    <w:basedOn w:val="a0"/>
    <w:next w:val="a0"/>
    <w:qFormat/>
    <w:pPr>
      <w:keepNext/>
      <w:numPr>
        <w:numId w:val="1"/>
      </w:numPr>
      <w:spacing w:before="180" w:after="180" w:line="720" w:lineRule="auto"/>
      <w:outlineLvl w:val="0"/>
    </w:pPr>
    <w:rPr>
      <w:rFonts w:ascii="Cambria" w:hAnsi="Cambria"/>
      <w:b/>
      <w:bCs/>
      <w:sz w:val="52"/>
      <w:szCs w:val="52"/>
    </w:rPr>
  </w:style>
  <w:style w:type="paragraph" w:styleId="2">
    <w:name w:val="heading 2"/>
    <w:basedOn w:val="a0"/>
    <w:next w:val="a0"/>
    <w:qFormat/>
    <w:pPr>
      <w:keepNext/>
      <w:numPr>
        <w:ilvl w:val="1"/>
        <w:numId w:val="1"/>
      </w:numPr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">
    <w:name w:val="heading 3"/>
    <w:basedOn w:val="a0"/>
    <w:next w:val="a0"/>
    <w:qFormat/>
    <w:pPr>
      <w:keepNext/>
      <w:numPr>
        <w:ilvl w:val="2"/>
        <w:numId w:val="1"/>
      </w:numPr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5">
    <w:name w:val="heading 5"/>
    <w:basedOn w:val="a0"/>
    <w:qFormat/>
    <w:pPr>
      <w:widowControl/>
      <w:numPr>
        <w:ilvl w:val="4"/>
        <w:numId w:val="1"/>
      </w:numPr>
      <w:outlineLvl w:val="4"/>
    </w:pPr>
    <w:rPr>
      <w:rFonts w:ascii="新細明體" w:hAnsi="新細明體" w:cs="新細明體"/>
      <w:b/>
      <w:bCs/>
      <w:color w:val="2A6491"/>
      <w:kern w:val="0"/>
      <w:sz w:val="29"/>
      <w:szCs w:val="29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標題 5 字元"/>
    <w:basedOn w:val="a1"/>
    <w:qFormat/>
    <w:rPr>
      <w:rFonts w:ascii="新細明體" w:eastAsia="新細明體" w:hAnsi="新細明體" w:cs="新細明體"/>
      <w:b/>
      <w:bCs/>
      <w:color w:val="2A6491"/>
      <w:kern w:val="0"/>
      <w:sz w:val="29"/>
      <w:szCs w:val="29"/>
    </w:rPr>
  </w:style>
  <w:style w:type="character" w:customStyle="1" w:styleId="a4">
    <w:name w:val="純文字 字元"/>
    <w:basedOn w:val="a1"/>
    <w:qFormat/>
    <w:rPr>
      <w:rFonts w:ascii="細明體" w:eastAsia="細明體" w:hAnsi="細明體" w:cs="Courier New"/>
      <w:szCs w:val="24"/>
    </w:rPr>
  </w:style>
  <w:style w:type="character" w:customStyle="1" w:styleId="a5">
    <w:name w:val="頁首 字元"/>
    <w:basedOn w:val="a1"/>
    <w:qFormat/>
    <w:rPr>
      <w:sz w:val="20"/>
      <w:szCs w:val="20"/>
    </w:rPr>
  </w:style>
  <w:style w:type="character" w:customStyle="1" w:styleId="a6">
    <w:name w:val="頁尾 字元"/>
    <w:basedOn w:val="a1"/>
    <w:qFormat/>
    <w:rPr>
      <w:sz w:val="20"/>
      <w:szCs w:val="20"/>
    </w:rPr>
  </w:style>
  <w:style w:type="character" w:styleId="a7">
    <w:name w:val="Hyperlink"/>
    <w:basedOn w:val="a1"/>
    <w:qFormat/>
    <w:rPr>
      <w:strike w:val="0"/>
      <w:dstrike w:val="0"/>
      <w:color w:val="3274BD"/>
      <w:u w:val="none"/>
    </w:rPr>
  </w:style>
  <w:style w:type="character" w:customStyle="1" w:styleId="HTML">
    <w:name w:val="HTML 預設格式 字元"/>
    <w:basedOn w:val="a1"/>
    <w:qFormat/>
    <w:rPr>
      <w:rFonts w:ascii="細明體" w:eastAsia="細明體" w:hAnsi="細明體" w:cs="細明體"/>
      <w:kern w:val="0"/>
      <w:szCs w:val="24"/>
    </w:rPr>
  </w:style>
  <w:style w:type="character" w:customStyle="1" w:styleId="a8">
    <w:name w:val="註釋標題 字元"/>
    <w:basedOn w:val="a1"/>
    <w:qFormat/>
    <w:rPr>
      <w:rFonts w:ascii="新細明體" w:eastAsia="新細明體" w:hAnsi="新細明體" w:cs="Times New Roman"/>
      <w:szCs w:val="20"/>
    </w:rPr>
  </w:style>
  <w:style w:type="character" w:customStyle="1" w:styleId="a9">
    <w:name w:val="本文縮排 字元"/>
    <w:basedOn w:val="a1"/>
    <w:qFormat/>
    <w:rPr>
      <w:rFonts w:ascii="Times New Roman" w:eastAsia="新細明體" w:hAnsi="Times New Roman" w:cs="Times New Roman"/>
      <w:szCs w:val="20"/>
    </w:rPr>
  </w:style>
  <w:style w:type="character" w:customStyle="1" w:styleId="20">
    <w:name w:val="標題 2 字元"/>
    <w:basedOn w:val="a1"/>
    <w:qFormat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30">
    <w:name w:val="標題 3 字元"/>
    <w:basedOn w:val="a1"/>
    <w:qFormat/>
    <w:rPr>
      <w:rFonts w:ascii="Cambria" w:eastAsia="新細明體" w:hAnsi="Cambria" w:cs="Times New Roman"/>
      <w:b/>
      <w:bCs/>
      <w:sz w:val="36"/>
      <w:szCs w:val="36"/>
    </w:rPr>
  </w:style>
  <w:style w:type="character" w:customStyle="1" w:styleId="10">
    <w:name w:val="標題 1 字元"/>
    <w:basedOn w:val="a1"/>
    <w:qFormat/>
    <w:rPr>
      <w:rFonts w:ascii="Cambria" w:eastAsia="新細明體" w:hAnsi="Cambria" w:cs="Times New Roman"/>
      <w:b/>
      <w:bCs/>
      <w:kern w:val="2"/>
      <w:sz w:val="52"/>
      <w:szCs w:val="52"/>
    </w:rPr>
  </w:style>
  <w:style w:type="character" w:customStyle="1" w:styleId="aa">
    <w:name w:val="註解方塊文字 字元"/>
    <w:basedOn w:val="a1"/>
    <w:qFormat/>
    <w:rPr>
      <w:rFonts w:ascii="Cambria" w:eastAsia="新細明體" w:hAnsi="Cambria" w:cs="Times New Roman"/>
      <w:sz w:val="18"/>
      <w:szCs w:val="18"/>
    </w:rPr>
  </w:style>
  <w:style w:type="character" w:customStyle="1" w:styleId="ab">
    <w:name w:val="清單段落 字元"/>
    <w:basedOn w:val="a1"/>
    <w:qFormat/>
  </w:style>
  <w:style w:type="character" w:customStyle="1" w:styleId="WWCharLFO51LVL1">
    <w:name w:val="WW_CharLFO51LVL1"/>
    <w:qFormat/>
    <w:rPr>
      <w:rFonts w:ascii="標楷體" w:eastAsia="標楷體" w:hAnsi="標楷體" w:cs="Times New Roman"/>
      <w:sz w:val="32"/>
    </w:rPr>
  </w:style>
  <w:style w:type="character" w:customStyle="1" w:styleId="WWCharLFO51LVL2">
    <w:name w:val="WW_CharLFO51LVL2"/>
    <w:qFormat/>
    <w:rPr>
      <w:rFonts w:ascii="Wingdings" w:hAnsi="Wingdings" w:cs="Wingdings"/>
    </w:rPr>
  </w:style>
  <w:style w:type="character" w:customStyle="1" w:styleId="WWCharLFO51LVL3">
    <w:name w:val="WW_CharLFO51LVL3"/>
    <w:qFormat/>
    <w:rPr>
      <w:rFonts w:ascii="Wingdings" w:hAnsi="Wingdings" w:cs="Wingdings"/>
    </w:rPr>
  </w:style>
  <w:style w:type="character" w:customStyle="1" w:styleId="WWCharLFO51LVL4">
    <w:name w:val="WW_CharLFO51LVL4"/>
    <w:qFormat/>
    <w:rPr>
      <w:rFonts w:ascii="Wingdings" w:hAnsi="Wingdings" w:cs="Wingdings"/>
    </w:rPr>
  </w:style>
  <w:style w:type="character" w:customStyle="1" w:styleId="WWCharLFO51LVL5">
    <w:name w:val="WW_CharLFO51LVL5"/>
    <w:qFormat/>
    <w:rPr>
      <w:rFonts w:ascii="Wingdings" w:hAnsi="Wingdings" w:cs="Wingdings"/>
    </w:rPr>
  </w:style>
  <w:style w:type="character" w:customStyle="1" w:styleId="WWCharLFO51LVL6">
    <w:name w:val="WW_CharLFO51LVL6"/>
    <w:qFormat/>
    <w:rPr>
      <w:rFonts w:ascii="Wingdings" w:hAnsi="Wingdings" w:cs="Wingdings"/>
    </w:rPr>
  </w:style>
  <w:style w:type="character" w:customStyle="1" w:styleId="WWCharLFO51LVL7">
    <w:name w:val="WW_CharLFO51LVL7"/>
    <w:qFormat/>
    <w:rPr>
      <w:rFonts w:ascii="Wingdings" w:hAnsi="Wingdings" w:cs="Wingdings"/>
    </w:rPr>
  </w:style>
  <w:style w:type="character" w:customStyle="1" w:styleId="WWCharLFO51LVL8">
    <w:name w:val="WW_CharLFO51LVL8"/>
    <w:qFormat/>
    <w:rPr>
      <w:rFonts w:ascii="Wingdings" w:hAnsi="Wingdings" w:cs="Wingdings"/>
    </w:rPr>
  </w:style>
  <w:style w:type="character" w:customStyle="1" w:styleId="WWCharLFO51LVL9">
    <w:name w:val="WW_CharLFO51LVL9"/>
    <w:qFormat/>
    <w:rPr>
      <w:rFonts w:ascii="Wingdings" w:hAnsi="Wingdings" w:cs="Wingdings"/>
    </w:rPr>
  </w:style>
  <w:style w:type="character" w:customStyle="1" w:styleId="WWCharLFO52LVL1">
    <w:name w:val="WW_CharLFO52LVL1"/>
    <w:qFormat/>
    <w:rPr>
      <w:rFonts w:ascii="標楷體" w:eastAsia="標楷體" w:hAnsi="標楷體" w:cs="新細明體;PMingLiU"/>
      <w:color w:val="000000"/>
      <w:sz w:val="32"/>
      <w:szCs w:val="32"/>
      <w:lang w:val="en-US"/>
    </w:rPr>
  </w:style>
  <w:style w:type="character" w:customStyle="1" w:styleId="WWCharLFO3LVL1">
    <w:name w:val="WW_CharLFO3LVL1"/>
    <w:qFormat/>
    <w:rPr>
      <w:rFonts w:ascii="標楷體" w:eastAsia="標楷體" w:hAnsi="標楷體" w:cs="Times New Roman"/>
    </w:rPr>
  </w:style>
  <w:style w:type="character" w:customStyle="1" w:styleId="WWCharLFO3LVL2">
    <w:name w:val="WW_CharLFO3LVL2"/>
    <w:qFormat/>
    <w:rPr>
      <w:rFonts w:ascii="Wingdings" w:hAnsi="Wingdings"/>
    </w:rPr>
  </w:style>
  <w:style w:type="character" w:customStyle="1" w:styleId="WWCharLFO3LVL3">
    <w:name w:val="WW_CharLFO3LVL3"/>
    <w:qFormat/>
    <w:rPr>
      <w:rFonts w:ascii="Wingdings" w:hAnsi="Wingdings"/>
    </w:rPr>
  </w:style>
  <w:style w:type="character" w:customStyle="1" w:styleId="WWCharLFO3LVL4">
    <w:name w:val="WW_CharLFO3LVL4"/>
    <w:qFormat/>
    <w:rPr>
      <w:rFonts w:ascii="Wingdings" w:hAnsi="Wingdings"/>
    </w:rPr>
  </w:style>
  <w:style w:type="character" w:customStyle="1" w:styleId="WWCharLFO3LVL5">
    <w:name w:val="WW_CharLFO3LVL5"/>
    <w:qFormat/>
    <w:rPr>
      <w:rFonts w:ascii="Wingdings" w:hAnsi="Wingdings"/>
    </w:rPr>
  </w:style>
  <w:style w:type="character" w:customStyle="1" w:styleId="WWCharLFO3LVL6">
    <w:name w:val="WW_CharLFO3LVL6"/>
    <w:qFormat/>
    <w:rPr>
      <w:rFonts w:ascii="Wingdings" w:hAnsi="Wingdings"/>
    </w:rPr>
  </w:style>
  <w:style w:type="character" w:customStyle="1" w:styleId="WWCharLFO3LVL7">
    <w:name w:val="WW_CharLFO3LVL7"/>
    <w:qFormat/>
    <w:rPr>
      <w:rFonts w:ascii="Wingdings" w:hAnsi="Wingdings"/>
    </w:rPr>
  </w:style>
  <w:style w:type="character" w:customStyle="1" w:styleId="WWCharLFO3LVL8">
    <w:name w:val="WW_CharLFO3LVL8"/>
    <w:qFormat/>
    <w:rPr>
      <w:rFonts w:ascii="Wingdings" w:hAnsi="Wingdings"/>
    </w:rPr>
  </w:style>
  <w:style w:type="character" w:customStyle="1" w:styleId="WWCharLFO3LVL9">
    <w:name w:val="WW_CharLFO3LVL9"/>
    <w:qFormat/>
    <w:rPr>
      <w:rFonts w:ascii="Wingdings" w:hAnsi="Wingdings"/>
    </w:rPr>
  </w:style>
  <w:style w:type="character" w:customStyle="1" w:styleId="WWCharLFO4LVL1">
    <w:name w:val="WW_CharLFO4LVL1"/>
    <w:qFormat/>
    <w:rPr>
      <w:rFonts w:ascii="標楷體" w:eastAsia="標楷體" w:hAnsi="標楷體" w:cs="Times New Roman"/>
      <w:lang w:val="en-US"/>
    </w:rPr>
  </w:style>
  <w:style w:type="character" w:customStyle="1" w:styleId="WWCharLFO4LVL2">
    <w:name w:val="WW_CharLFO4LVL2"/>
    <w:qFormat/>
    <w:rPr>
      <w:rFonts w:ascii="Wingdings" w:hAnsi="Wingdings"/>
    </w:rPr>
  </w:style>
  <w:style w:type="character" w:customStyle="1" w:styleId="WWCharLFO4LVL3">
    <w:name w:val="WW_CharLFO4LVL3"/>
    <w:qFormat/>
    <w:rPr>
      <w:rFonts w:ascii="Wingdings" w:hAnsi="Wingdings"/>
    </w:rPr>
  </w:style>
  <w:style w:type="character" w:customStyle="1" w:styleId="WWCharLFO4LVL4">
    <w:name w:val="WW_CharLFO4LVL4"/>
    <w:qFormat/>
    <w:rPr>
      <w:rFonts w:ascii="Wingdings" w:hAnsi="Wingdings"/>
    </w:rPr>
  </w:style>
  <w:style w:type="character" w:customStyle="1" w:styleId="WWCharLFO4LVL5">
    <w:name w:val="WW_CharLFO4LVL5"/>
    <w:qFormat/>
    <w:rPr>
      <w:rFonts w:ascii="Wingdings" w:hAnsi="Wingdings"/>
    </w:rPr>
  </w:style>
  <w:style w:type="character" w:customStyle="1" w:styleId="WWCharLFO4LVL6">
    <w:name w:val="WW_CharLFO4LVL6"/>
    <w:qFormat/>
    <w:rPr>
      <w:rFonts w:ascii="Wingdings" w:hAnsi="Wingdings"/>
    </w:rPr>
  </w:style>
  <w:style w:type="character" w:customStyle="1" w:styleId="WWCharLFO4LVL7">
    <w:name w:val="WW_CharLFO4LVL7"/>
    <w:qFormat/>
    <w:rPr>
      <w:rFonts w:ascii="Wingdings" w:hAnsi="Wingdings"/>
    </w:rPr>
  </w:style>
  <w:style w:type="character" w:customStyle="1" w:styleId="WWCharLFO4LVL8">
    <w:name w:val="WW_CharLFO4LVL8"/>
    <w:qFormat/>
    <w:rPr>
      <w:rFonts w:ascii="Wingdings" w:hAnsi="Wingdings"/>
    </w:rPr>
  </w:style>
  <w:style w:type="character" w:customStyle="1" w:styleId="WWCharLFO4LVL9">
    <w:name w:val="WW_CharLFO4LVL9"/>
    <w:qFormat/>
    <w:rPr>
      <w:rFonts w:ascii="Wingdings" w:hAnsi="Wingdings"/>
    </w:rPr>
  </w:style>
  <w:style w:type="character" w:customStyle="1" w:styleId="WWCharLFO18LVL1">
    <w:name w:val="WW_CharLFO18LVL1"/>
    <w:qFormat/>
    <w:rPr>
      <w:b w:val="0"/>
    </w:rPr>
  </w:style>
  <w:style w:type="character" w:customStyle="1" w:styleId="WWCharLFO21LVL1">
    <w:name w:val="WW_CharLFO21LVL1"/>
    <w:qFormat/>
    <w:rPr>
      <w:b w:val="0"/>
    </w:rPr>
  </w:style>
  <w:style w:type="character" w:customStyle="1" w:styleId="WWCharLFO36LVL1">
    <w:name w:val="WW_CharLFO36LVL1"/>
    <w:qFormat/>
    <w:rPr>
      <w:color w:val="auto"/>
    </w:rPr>
  </w:style>
  <w:style w:type="character" w:customStyle="1" w:styleId="WWCharLFO37LVL1">
    <w:name w:val="WW_CharLFO37LVL1"/>
    <w:qFormat/>
    <w:rPr>
      <w:color w:val="auto"/>
    </w:rPr>
  </w:style>
  <w:style w:type="paragraph" w:styleId="ac">
    <w:name w:val="Title"/>
    <w:basedOn w:val="a"/>
    <w:next w:val="a0"/>
    <w:qFormat/>
    <w:pPr>
      <w:keepNext/>
      <w:spacing w:before="240" w:after="120"/>
    </w:pPr>
    <w:rPr>
      <w:rFonts w:ascii="Liberation Sans" w:eastAsia="微軟正黑體" w:hAnsi="Liberation Sans" w:cs="Tahoma"/>
      <w:sz w:val="28"/>
      <w:szCs w:val="28"/>
    </w:rPr>
  </w:style>
  <w:style w:type="paragraph" w:styleId="a0">
    <w:name w:val="Body Text"/>
    <w:pPr>
      <w:widowControl w:val="0"/>
      <w:suppressAutoHyphens/>
      <w:textAlignment w:val="baseline"/>
    </w:pPr>
  </w:style>
  <w:style w:type="paragraph" w:styleId="ad">
    <w:name w:val="List Paragraph"/>
    <w:basedOn w:val="a0"/>
    <w:qFormat/>
    <w:pPr>
      <w:ind w:left="480"/>
    </w:pPr>
  </w:style>
  <w:style w:type="paragraph" w:customStyle="1" w:styleId="ae">
    <w:name w:val="條"/>
    <w:basedOn w:val="af"/>
    <w:qFormat/>
    <w:pPr>
      <w:snapToGrid w:val="0"/>
      <w:spacing w:line="480" w:lineRule="atLeast"/>
      <w:ind w:left="840" w:hanging="840"/>
      <w:jc w:val="both"/>
    </w:pPr>
    <w:rPr>
      <w:rFonts w:ascii="Times New Roman" w:eastAsia="標楷體" w:hAnsi="Times New Roman" w:cs="Times New Roman"/>
      <w:sz w:val="28"/>
      <w:szCs w:val="20"/>
    </w:rPr>
  </w:style>
  <w:style w:type="paragraph" w:styleId="af">
    <w:name w:val="Plain Text"/>
    <w:basedOn w:val="a0"/>
    <w:qFormat/>
    <w:rPr>
      <w:rFonts w:ascii="細明體" w:eastAsia="細明體" w:hAnsi="細明體" w:cs="Courier New"/>
      <w:szCs w:val="24"/>
    </w:rPr>
  </w:style>
  <w:style w:type="paragraph" w:customStyle="1" w:styleId="af0">
    <w:name w:val="頁首與頁尾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2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f3">
    <w:name w:val="表內文"/>
    <w:qFormat/>
    <w:pPr>
      <w:widowControl w:val="0"/>
      <w:suppressAutoHyphens/>
      <w:spacing w:line="300" w:lineRule="exact"/>
      <w:jc w:val="both"/>
    </w:pPr>
    <w:rPr>
      <w:rFonts w:ascii="Times New Roman" w:hAnsi="Times New Roman"/>
      <w:kern w:val="0"/>
      <w:szCs w:val="20"/>
    </w:rPr>
  </w:style>
  <w:style w:type="paragraph" w:customStyle="1" w:styleId="af4">
    <w:name w:val="字元 字元 字元 字元"/>
    <w:basedOn w:val="a0"/>
    <w:qFormat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styleId="HTML0">
    <w:name w:val="HTML Preformatted"/>
    <w:basedOn w:val="a0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paragraph" w:styleId="af5">
    <w:name w:val="Note Heading"/>
    <w:basedOn w:val="a0"/>
    <w:next w:val="a0"/>
    <w:qFormat/>
    <w:pPr>
      <w:jc w:val="center"/>
    </w:pPr>
    <w:rPr>
      <w:rFonts w:ascii="新細明體" w:hAnsi="新細明體"/>
      <w:szCs w:val="20"/>
    </w:rPr>
  </w:style>
  <w:style w:type="paragraph" w:styleId="af6">
    <w:name w:val="No Spacing"/>
    <w:qFormat/>
    <w:pPr>
      <w:widowControl w:val="0"/>
      <w:suppressAutoHyphens/>
    </w:pPr>
  </w:style>
  <w:style w:type="paragraph" w:styleId="af7">
    <w:name w:val="Body Text Indent"/>
    <w:basedOn w:val="a"/>
    <w:pPr>
      <w:ind w:left="1920" w:hanging="1920"/>
    </w:pPr>
    <w:rPr>
      <w:rFonts w:ascii="Times New Roman" w:hAnsi="Times New Roman" w:cs="Times New Roman"/>
      <w:szCs w:val="20"/>
    </w:rPr>
  </w:style>
  <w:style w:type="paragraph" w:styleId="af8">
    <w:name w:val="TOC Heading"/>
    <w:basedOn w:val="1"/>
    <w:next w:val="a0"/>
    <w:qFormat/>
    <w:pPr>
      <w:keepLines/>
      <w:widowControl/>
      <w:numPr>
        <w:numId w:val="0"/>
      </w:numPr>
      <w:spacing w:before="240" w:after="0" w:line="256" w:lineRule="auto"/>
    </w:pPr>
    <w:rPr>
      <w:b w:val="0"/>
      <w:bCs w:val="0"/>
      <w:color w:val="365F91"/>
      <w:kern w:val="0"/>
      <w:sz w:val="32"/>
      <w:szCs w:val="32"/>
    </w:rPr>
  </w:style>
  <w:style w:type="paragraph" w:styleId="21">
    <w:name w:val="toc 2"/>
    <w:basedOn w:val="a0"/>
    <w:next w:val="a0"/>
    <w:autoRedefine/>
    <w:qFormat/>
    <w:pPr>
      <w:tabs>
        <w:tab w:val="left" w:pos="84"/>
        <w:tab w:val="right" w:leader="dot" w:pos="9212"/>
      </w:tabs>
      <w:spacing w:line="320" w:lineRule="exact"/>
      <w:ind w:left="426" w:hanging="426"/>
    </w:pPr>
    <w:rPr>
      <w:rFonts w:ascii="Times New Roman" w:hAnsi="Times New Roman"/>
      <w:szCs w:val="24"/>
    </w:rPr>
  </w:style>
  <w:style w:type="paragraph" w:styleId="31">
    <w:name w:val="toc 3"/>
    <w:basedOn w:val="a0"/>
    <w:next w:val="a0"/>
    <w:autoRedefine/>
    <w:qFormat/>
    <w:pPr>
      <w:tabs>
        <w:tab w:val="left" w:pos="-91"/>
        <w:tab w:val="right" w:leader="dot" w:pos="8828"/>
      </w:tabs>
      <w:spacing w:line="480" w:lineRule="exact"/>
      <w:ind w:left="800" w:hanging="560"/>
    </w:pPr>
    <w:rPr>
      <w:rFonts w:ascii="Times New Roman" w:hAnsi="Times New Roman"/>
      <w:szCs w:val="24"/>
    </w:rPr>
  </w:style>
  <w:style w:type="paragraph" w:styleId="af9">
    <w:name w:val="Balloon Text"/>
    <w:basedOn w:val="a0"/>
    <w:qFormat/>
    <w:rPr>
      <w:rFonts w:ascii="Cambria" w:hAnsi="Cambria"/>
      <w:sz w:val="18"/>
      <w:szCs w:val="18"/>
    </w:rPr>
  </w:style>
  <w:style w:type="paragraph" w:customStyle="1" w:styleId="afa">
    <w:name w:val="外框內容"/>
    <w:basedOn w:val="a"/>
    <w:qFormat/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Times New Roman" w:eastAsia="新細明體;PMingLiU" w:hAnsi="Times New Roman"/>
      <w:szCs w:val="24"/>
    </w:rPr>
  </w:style>
  <w:style w:type="paragraph" w:customStyle="1" w:styleId="EmptyCellLayoutStyle">
    <w:name w:val="EmptyCellLayoutStyle"/>
    <w:qFormat/>
    <w:pPr>
      <w:suppressAutoHyphens/>
    </w:pPr>
    <w:rPr>
      <w:rFonts w:ascii="Times New Roman" w:hAnsi="Times New Roman"/>
      <w:kern w:val="0"/>
      <w:sz w:val="2"/>
      <w:szCs w:val="20"/>
    </w:rPr>
  </w:style>
  <w:style w:type="paragraph" w:customStyle="1" w:styleId="afb">
    <w:name w:val="表格內容"/>
    <w:basedOn w:val="a"/>
    <w:qFormat/>
    <w:pPr>
      <w:suppressLineNumbers/>
    </w:pPr>
  </w:style>
  <w:style w:type="paragraph" w:customStyle="1" w:styleId="11">
    <w:name w:val="表格內文1"/>
    <w:qFormat/>
  </w:style>
  <w:style w:type="numbering" w:customStyle="1" w:styleId="WW8Num1">
    <w:name w:val="WW8Num1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K\0.&#19977;&#32068;\00.&#40599;&#21375;&#20132;&#25509;&#26989;&#21209;\01.&#27861;&#35215;&#30456;&#38364;\01.&#27861;&#35215;&#20462;&#35330;\1131001\&#20462;&#27491;&#26360;&#34920;\11308&#25919;&#31574;&#24615;&#36786;&#26989;&#23560;&#26696;&#36024;&#27454;&#36786;&#26989;&#32147;&#29151;&#35336;&#30059;&#26360;(&#30002;&#24335;)-&#29642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11308政策性農業專案貸款農業經營計畫書(甲式)-珊</Template>
  <TotalTime>0</TotalTime>
  <Pages>4</Pages>
  <Words>238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吳慶生</dc:creator>
  <dc:description/>
  <cp:lastModifiedBy>農會 番路</cp:lastModifiedBy>
  <cp:revision>2</cp:revision>
  <cp:lastPrinted>2024-08-13T08:11:00Z</cp:lastPrinted>
  <dcterms:created xsi:type="dcterms:W3CDTF">2024-09-25T08:36:00Z</dcterms:created>
  <dcterms:modified xsi:type="dcterms:W3CDTF">2024-09-25T08:36:00Z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atCheck">
    <vt:bool>true</vt:bool>
  </property>
</Properties>
</file>